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EE19" w14:textId="77777777" w:rsidR="0082169C" w:rsidRDefault="004F0670">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4F631AE9" w14:textId="77777777" w:rsidR="0082169C" w:rsidRDefault="0082169C">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82169C" w14:paraId="5CE002CD" w14:textId="77777777">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80C30CA"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6B88E8B" w14:textId="77777777" w:rsidR="0082169C" w:rsidRDefault="0082169C">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2141708C"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66875CAF" w14:textId="77777777" w:rsidR="0082169C" w:rsidRDefault="004F0670">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1FB9DC2" w14:textId="77777777" w:rsidR="0082169C" w:rsidRDefault="0082169C">
            <w:pPr>
              <w:pStyle w:val="Textbody"/>
              <w:spacing w:line="0" w:lineRule="atLeast"/>
              <w:jc w:val="center"/>
              <w:rPr>
                <w:szCs w:val="22"/>
              </w:rPr>
            </w:pPr>
          </w:p>
        </w:tc>
      </w:tr>
      <w:tr w:rsidR="0082169C" w14:paraId="07162BDE" w14:textId="77777777">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18D85EE6"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3FBD4AA9" w14:textId="77777777" w:rsidR="0082169C" w:rsidRDefault="004F0670">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5BE61C92" w14:textId="77777777" w:rsidR="0082169C" w:rsidRDefault="0082169C">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25E2EB73"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D6F6F86" w14:textId="77777777" w:rsidR="0082169C" w:rsidRDefault="0082169C">
            <w:pPr>
              <w:pStyle w:val="Textbody"/>
              <w:jc w:val="center"/>
            </w:pPr>
          </w:p>
        </w:tc>
      </w:tr>
      <w:tr w:rsidR="0082169C" w14:paraId="0BAFC580" w14:textId="77777777">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14:paraId="789DA25C"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526AA4E6" w14:textId="77777777" w:rsidR="0082169C" w:rsidRDefault="004F067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14:paraId="6044E099" w14:textId="77777777" w:rsidR="0082169C" w:rsidRDefault="004F0670">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4D692DA4"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5708C12C" w14:textId="77777777" w:rsidR="0082169C" w:rsidRDefault="004F067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tcMar>
              <w:top w:w="0" w:type="dxa"/>
              <w:left w:w="28" w:type="dxa"/>
              <w:bottom w:w="0" w:type="dxa"/>
              <w:right w:w="28" w:type="dxa"/>
            </w:tcMar>
            <w:vAlign w:val="center"/>
          </w:tcPr>
          <w:p w14:paraId="05E7919A" w14:textId="77777777" w:rsidR="0082169C" w:rsidRDefault="004F0670">
            <w:pPr>
              <w:pStyle w:val="Textbody"/>
              <w:spacing w:line="0" w:lineRule="atLeast"/>
              <w:jc w:val="both"/>
              <w:rPr>
                <w:rFonts w:ascii="標楷體" w:eastAsia="標楷體" w:hAnsi="標楷體"/>
              </w:rPr>
            </w:pPr>
            <w:r>
              <w:rPr>
                <w:rFonts w:ascii="標楷體" w:eastAsia="標楷體" w:hAnsi="標楷體"/>
              </w:rPr>
              <w:t>☐無</w:t>
            </w:r>
          </w:p>
          <w:p w14:paraId="1FC9618B" w14:textId="77777777" w:rsidR="0082169C" w:rsidRDefault="004F0670">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82169C" w14:paraId="58C60005" w14:textId="77777777">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1387539"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F5EE9D"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ECFCDE1" w14:textId="77777777" w:rsidR="0082169C" w:rsidRDefault="004F0670">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051A3092" w14:textId="77777777" w:rsidR="0082169C" w:rsidRDefault="004F0670">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82169C" w14:paraId="2AA4FC9B" w14:textId="77777777">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EFB9563" w14:textId="77777777" w:rsidR="00B26E9D" w:rsidRDefault="00B26E9D"/>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9EBB13"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7BA603" w14:textId="77777777" w:rsidR="0082169C" w:rsidRDefault="004F0670">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14:paraId="6A9CA052" w14:textId="77777777" w:rsidR="0082169C" w:rsidRDefault="004F0670">
            <w:pPr>
              <w:pStyle w:val="Standard"/>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F64D3"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A8BAFDE" w14:textId="77777777" w:rsidR="0082169C" w:rsidRDefault="004F0670">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0BE6C0DA" w14:textId="77777777" w:rsidR="0082169C" w:rsidRDefault="0082169C">
            <w:pPr>
              <w:pStyle w:val="Textbody"/>
              <w:spacing w:line="0" w:lineRule="atLeast"/>
              <w:jc w:val="both"/>
              <w:rPr>
                <w:rFonts w:ascii="標楷體" w:eastAsia="標楷體" w:hAnsi="標楷體"/>
                <w:color w:val="000000"/>
                <w:sz w:val="20"/>
                <w:szCs w:val="22"/>
              </w:rPr>
            </w:pPr>
          </w:p>
          <w:p w14:paraId="2E811F92" w14:textId="77777777" w:rsidR="0082169C" w:rsidRDefault="004F0670">
            <w:pPr>
              <w:pStyle w:val="Textbody"/>
              <w:spacing w:line="0" w:lineRule="atLeast"/>
              <w:jc w:val="both"/>
            </w:pPr>
            <w:r>
              <w:rPr>
                <w:rFonts w:ascii="標楷體" w:eastAsia="標楷體" w:hAnsi="標楷體"/>
                <w:color w:val="000000"/>
                <w:sz w:val="20"/>
                <w:szCs w:val="22"/>
              </w:rPr>
              <w:t>手機:</w:t>
            </w:r>
          </w:p>
        </w:tc>
      </w:tr>
      <w:tr w:rsidR="0082169C" w14:paraId="4146F42C" w14:textId="77777777">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67B949D" w14:textId="77777777" w:rsidR="00B26E9D" w:rsidRDefault="00B26E9D"/>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00F765"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261FA58D"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ECD1E" w14:textId="77777777" w:rsidR="0082169C" w:rsidRDefault="0082169C">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AFC8E5" w14:textId="77777777" w:rsidR="00B26E9D" w:rsidRDefault="00B26E9D"/>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9BAE097" w14:textId="77777777" w:rsidR="00B26E9D" w:rsidRDefault="00B26E9D"/>
        </w:tc>
      </w:tr>
      <w:tr w:rsidR="0082169C" w14:paraId="5FF662C2" w14:textId="77777777">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14:paraId="5A12045D"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03E4F76"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717B1604"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A08817B" w14:textId="77777777" w:rsidR="0082169C" w:rsidRDefault="0082169C">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535C0E72"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0DA2FF30" w14:textId="77777777" w:rsidR="0082169C" w:rsidRDefault="0082169C">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41248AC3"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14:paraId="31EC28C4" w14:textId="77777777" w:rsidR="0082169C" w:rsidRDefault="004F0670">
            <w:pPr>
              <w:pStyle w:val="Textbody"/>
              <w:spacing w:before="48" w:line="0" w:lineRule="atLeast"/>
              <w:jc w:val="both"/>
            </w:pPr>
            <w:r>
              <w:rPr>
                <w:rFonts w:ascii="標楷體" w:eastAsia="標楷體" w:hAnsi="標楷體"/>
                <w:color w:val="000000"/>
                <w:sz w:val="20"/>
                <w:szCs w:val="22"/>
              </w:rPr>
              <w:t>住宅:(  )</w:t>
            </w:r>
          </w:p>
          <w:p w14:paraId="4BE4BD72" w14:textId="77777777" w:rsidR="0082169C" w:rsidRDefault="004F0670">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21449AE1" w14:textId="77777777" w:rsidR="0082169C" w:rsidRDefault="004F0670">
            <w:pPr>
              <w:pStyle w:val="Textbody"/>
              <w:spacing w:before="48" w:line="0" w:lineRule="atLeast"/>
              <w:jc w:val="both"/>
            </w:pPr>
            <w:r>
              <w:rPr>
                <w:rFonts w:ascii="標楷體" w:eastAsia="標楷體" w:hAnsi="標楷體"/>
                <w:color w:val="000000"/>
                <w:sz w:val="20"/>
                <w:szCs w:val="22"/>
              </w:rPr>
              <w:t>公:(  )</w:t>
            </w:r>
          </w:p>
        </w:tc>
      </w:tr>
      <w:tr w:rsidR="0082169C" w14:paraId="1078F3F8" w14:textId="77777777">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A378F16" w14:textId="77777777" w:rsidR="0082169C" w:rsidRDefault="004F0670">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82169C" w14:paraId="5AB52A2F" w14:textId="77777777">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B3434AF"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5CAE7" w14:textId="77777777"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60D5FBFF" w14:textId="77777777" w:rsidR="0082169C" w:rsidRDefault="004F0670">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315E0D"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F1C83A" w14:textId="77777777"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429B390E"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E89BB6" w14:textId="77777777"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11AA75DA" w14:textId="77777777"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5377F2C7"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A99A2E" w14:textId="77777777"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748CA109"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20ADDAA" w14:textId="77777777"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05E6A54B" w14:textId="77777777" w:rsidR="0082169C" w:rsidRDefault="004F067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7C5FDC40" w14:textId="77777777" w:rsidR="0082169C" w:rsidRDefault="004F067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04917153" w14:textId="77777777" w:rsidR="0082169C" w:rsidRDefault="004F067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82169C" w14:paraId="1A692257" w14:textId="77777777">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3202D48" w14:textId="77777777" w:rsidR="00B26E9D" w:rsidRDefault="00B26E9D"/>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7605B0" w14:textId="77777777" w:rsidR="00B26E9D" w:rsidRDefault="00B26E9D"/>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C50562"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6C4F46" w14:textId="77777777" w:rsidR="0082169C" w:rsidRDefault="004F0670">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2A25FD"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005AE2"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AB9999"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30420C" w14:textId="77777777" w:rsidR="00B26E9D" w:rsidRDefault="00B26E9D"/>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629A6D" w14:textId="77777777" w:rsidR="00B26E9D" w:rsidRDefault="00B26E9D"/>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2CB4029" w14:textId="77777777" w:rsidR="00B26E9D" w:rsidRDefault="00B26E9D"/>
        </w:tc>
      </w:tr>
      <w:tr w:rsidR="0082169C" w14:paraId="61018297" w14:textId="77777777">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E5714FC" w14:textId="77777777" w:rsidR="0082169C" w:rsidRDefault="0082169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CCD5EB" w14:textId="77777777" w:rsidR="0082169C" w:rsidRDefault="0082169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37986D" w14:textId="77777777" w:rsidR="0082169C" w:rsidRDefault="0082169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DDF5169" w14:textId="77777777" w:rsidR="0082169C" w:rsidRDefault="0082169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42EB61" w14:textId="77777777" w:rsidR="0082169C" w:rsidRDefault="0082169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14CD7F4" w14:textId="77777777" w:rsidR="0082169C" w:rsidRDefault="0082169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05A52C" w14:textId="77777777"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9E7AA6" w14:textId="77777777"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D42132" w14:textId="77777777" w:rsidR="0082169C" w:rsidRDefault="0082169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0A74C6" w14:textId="77777777" w:rsidR="0082169C" w:rsidRDefault="0082169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2EA233" w14:textId="77777777" w:rsidR="0082169C" w:rsidRDefault="0082169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211694D" w14:textId="77777777" w:rsidR="0082169C" w:rsidRDefault="0082169C">
            <w:pPr>
              <w:pStyle w:val="Textbody"/>
            </w:pPr>
          </w:p>
        </w:tc>
      </w:tr>
      <w:tr w:rsidR="0082169C" w14:paraId="7AAAC058" w14:textId="77777777">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1FBCFF9" w14:textId="77777777" w:rsidR="0082169C" w:rsidRDefault="0082169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63344" w14:textId="77777777" w:rsidR="0082169C" w:rsidRDefault="0082169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C966D5" w14:textId="77777777" w:rsidR="0082169C" w:rsidRDefault="0082169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C7ADCE2" w14:textId="77777777" w:rsidR="0082169C" w:rsidRDefault="0082169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78AC56" w14:textId="77777777" w:rsidR="0082169C" w:rsidRDefault="0082169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7817BD" w14:textId="77777777" w:rsidR="0082169C" w:rsidRDefault="0082169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3385DA" w14:textId="77777777"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A2CE05" w14:textId="77777777"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C656C8" w14:textId="77777777" w:rsidR="0082169C" w:rsidRDefault="0082169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FBFCA3" w14:textId="77777777" w:rsidR="0082169C" w:rsidRDefault="0082169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17EC14" w14:textId="77777777" w:rsidR="0082169C" w:rsidRDefault="0082169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6C8A691" w14:textId="77777777" w:rsidR="0082169C" w:rsidRDefault="0082169C">
            <w:pPr>
              <w:pStyle w:val="Textbody"/>
            </w:pPr>
          </w:p>
        </w:tc>
      </w:tr>
      <w:tr w:rsidR="0082169C" w14:paraId="1F948143" w14:textId="77777777">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3A1EE9A" w14:textId="77777777" w:rsidR="0082169C" w:rsidRDefault="0082169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4B3C85" w14:textId="77777777" w:rsidR="0082169C" w:rsidRDefault="0082169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5DAB75" w14:textId="77777777" w:rsidR="0082169C" w:rsidRDefault="0082169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7878C23" w14:textId="77777777" w:rsidR="0082169C" w:rsidRDefault="0082169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17CC04" w14:textId="77777777" w:rsidR="0082169C" w:rsidRDefault="0082169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FAA33A" w14:textId="77777777" w:rsidR="0082169C" w:rsidRDefault="0082169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549F97" w14:textId="77777777"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7B548D" w14:textId="77777777"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675FE4" w14:textId="77777777" w:rsidR="0082169C" w:rsidRDefault="0082169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D69049" w14:textId="77777777" w:rsidR="0082169C" w:rsidRDefault="0082169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6A0DEC" w14:textId="77777777" w:rsidR="0082169C" w:rsidRDefault="0082169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BA4E290" w14:textId="77777777" w:rsidR="0082169C" w:rsidRDefault="0082169C">
            <w:pPr>
              <w:pStyle w:val="Textbody"/>
            </w:pPr>
          </w:p>
        </w:tc>
      </w:tr>
      <w:tr w:rsidR="0082169C" w14:paraId="00C3308F" w14:textId="77777777">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F2F9DBD" w14:textId="77777777" w:rsidR="0082169C" w:rsidRDefault="004F0670">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82169C" w14:paraId="081685F4" w14:textId="77777777">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B2A89B5"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F1C198"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9CA52F"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679C210" w14:textId="77777777"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82169C" w14:paraId="4957DC3D" w14:textId="77777777">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31DA693" w14:textId="77777777" w:rsidR="0082169C" w:rsidRDefault="0082169C">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8C3371" w14:textId="77777777" w:rsidR="0082169C" w:rsidRDefault="0082169C">
            <w:pPr>
              <w:pStyle w:val="Textbody"/>
              <w:spacing w:line="240" w:lineRule="atLeast"/>
              <w:jc w:val="both"/>
              <w:rPr>
                <w:rFonts w:ascii="標楷體" w:eastAsia="標楷體" w:hAnsi="標楷體"/>
                <w:sz w:val="20"/>
                <w:szCs w:val="22"/>
              </w:rPr>
            </w:pPr>
          </w:p>
          <w:p w14:paraId="349E27F4" w14:textId="77777777" w:rsidR="0082169C" w:rsidRDefault="0082169C">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6F946F" w14:textId="77777777" w:rsidR="0082169C" w:rsidRDefault="0082169C">
            <w:pPr>
              <w:pStyle w:val="Textbody"/>
              <w:spacing w:line="240" w:lineRule="atLeast"/>
              <w:jc w:val="both"/>
              <w:rPr>
                <w:rFonts w:ascii="標楷體" w:eastAsia="標楷體" w:hAnsi="標楷體"/>
                <w:sz w:val="20"/>
                <w:szCs w:val="22"/>
              </w:rPr>
            </w:pPr>
          </w:p>
          <w:p w14:paraId="7D9E232A" w14:textId="77777777" w:rsidR="0082169C" w:rsidRDefault="0082169C">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6B7EEFB" w14:textId="77777777" w:rsidR="0082169C" w:rsidRDefault="0082169C">
            <w:pPr>
              <w:pStyle w:val="Textbody"/>
              <w:spacing w:line="0" w:lineRule="atLeast"/>
              <w:jc w:val="both"/>
              <w:rPr>
                <w:szCs w:val="22"/>
              </w:rPr>
            </w:pPr>
          </w:p>
        </w:tc>
      </w:tr>
      <w:tr w:rsidR="0082169C" w14:paraId="4B942A1F" w14:textId="77777777">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4AA8EDD2" w14:textId="77777777" w:rsidR="0082169C" w:rsidRDefault="0082169C">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4DB86D13" w14:textId="77777777" w:rsidR="0082169C" w:rsidRDefault="0082169C">
            <w:pPr>
              <w:pStyle w:val="Textbody"/>
              <w:spacing w:line="240" w:lineRule="atLeast"/>
              <w:jc w:val="both"/>
              <w:rPr>
                <w:rFonts w:ascii="標楷體" w:eastAsia="標楷體" w:hAnsi="標楷體"/>
                <w:sz w:val="20"/>
                <w:szCs w:val="22"/>
              </w:rPr>
            </w:pPr>
          </w:p>
          <w:p w14:paraId="373D5F4C" w14:textId="77777777" w:rsidR="0082169C" w:rsidRDefault="0082169C">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487DC7F1" w14:textId="77777777" w:rsidR="0082169C" w:rsidRDefault="0082169C">
            <w:pPr>
              <w:pStyle w:val="Textbody"/>
              <w:spacing w:line="240" w:lineRule="atLeast"/>
              <w:jc w:val="both"/>
              <w:rPr>
                <w:rFonts w:ascii="標楷體" w:eastAsia="標楷體" w:hAnsi="標楷體"/>
                <w:sz w:val="20"/>
                <w:szCs w:val="22"/>
              </w:rPr>
            </w:pPr>
          </w:p>
          <w:p w14:paraId="1C6C4085" w14:textId="77777777" w:rsidR="0082169C" w:rsidRDefault="0082169C">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7FF3EB3B" w14:textId="77777777" w:rsidR="0082169C" w:rsidRDefault="0082169C">
            <w:pPr>
              <w:pStyle w:val="Textbody"/>
              <w:spacing w:line="0" w:lineRule="atLeast"/>
              <w:jc w:val="both"/>
              <w:rPr>
                <w:szCs w:val="22"/>
              </w:rPr>
            </w:pPr>
          </w:p>
        </w:tc>
      </w:tr>
    </w:tbl>
    <w:p w14:paraId="0E20D27D" w14:textId="77777777" w:rsidR="00B26E9D" w:rsidRDefault="00B26E9D">
      <w:pPr>
        <w:sectPr w:rsidR="00B26E9D">
          <w:footerReference w:type="default" r:id="rId6"/>
          <w:pgSz w:w="11906" w:h="16838"/>
          <w:pgMar w:top="720" w:right="851" w:bottom="1389" w:left="851" w:header="720" w:footer="720" w:gutter="0"/>
          <w:cols w:space="720"/>
        </w:sectPr>
      </w:pPr>
    </w:p>
    <w:p w14:paraId="1C37B61E" w14:textId="77777777" w:rsidR="0082169C" w:rsidRDefault="0082169C">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82169C" w14:paraId="11440027" w14:textId="77777777">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05252ED" w14:textId="77777777" w:rsidR="0082169C" w:rsidRDefault="004F0670">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82169C" w14:paraId="3F3B27C5" w14:textId="77777777">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78C69887" w14:textId="77777777" w:rsidR="0082169C" w:rsidRDefault="004F0670">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75D6745E"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82169C" w14:paraId="2BB2F804" w14:textId="77777777">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B718083"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C5C1A87"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647266F6"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3E4D4DF"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CC718E5"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0D12F7A4"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82169C" w14:paraId="47CB9DCE" w14:textId="77777777">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BE17617" w14:textId="77777777" w:rsidR="00B26E9D" w:rsidRDefault="00B26E9D"/>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37C1284" w14:textId="77777777" w:rsidR="00B26E9D" w:rsidRDefault="00B26E9D"/>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9DF3AB4"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3DBE2AE"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5941E80" w14:textId="77777777"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E6306EB" w14:textId="77777777" w:rsidR="00B26E9D" w:rsidRDefault="00B26E9D"/>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80D26DC" w14:textId="77777777" w:rsidR="00B26E9D" w:rsidRDefault="00B26E9D"/>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1B989653" w14:textId="77777777" w:rsidR="00B26E9D" w:rsidRDefault="00B26E9D"/>
        </w:tc>
      </w:tr>
      <w:tr w:rsidR="0082169C" w14:paraId="13026259" w14:textId="77777777">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971D5C1" w14:textId="77777777" w:rsidR="0082169C" w:rsidRDefault="0082169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2238DC" w14:textId="77777777" w:rsidR="0082169C" w:rsidRDefault="0082169C">
            <w:pPr>
              <w:pStyle w:val="00"/>
              <w:spacing w:line="240" w:lineRule="atLeast"/>
              <w:jc w:val="both"/>
              <w:rPr>
                <w:rFonts w:ascii="標楷體" w:eastAsia="標楷體" w:hAnsi="標楷體"/>
                <w:sz w:val="18"/>
              </w:rPr>
            </w:pPr>
          </w:p>
          <w:p w14:paraId="6EEC3167" w14:textId="77777777"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6302251" w14:textId="77777777"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A17ED4" w14:textId="77777777" w:rsidR="0082169C" w:rsidRDefault="0082169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18B592A" w14:textId="77777777" w:rsidR="0082169C" w:rsidRDefault="0082169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E88B68" w14:textId="77777777" w:rsidR="0082169C" w:rsidRDefault="0082169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2938E4E2" w14:textId="77777777" w:rsidR="0082169C" w:rsidRDefault="0082169C">
            <w:pPr>
              <w:pStyle w:val="00"/>
              <w:spacing w:line="240" w:lineRule="atLeast"/>
              <w:jc w:val="both"/>
              <w:rPr>
                <w:rFonts w:ascii="標楷體" w:eastAsia="標楷體" w:hAnsi="標楷體"/>
                <w:sz w:val="20"/>
              </w:rPr>
            </w:pPr>
          </w:p>
          <w:p w14:paraId="06B16C40" w14:textId="77777777" w:rsidR="0082169C" w:rsidRDefault="0082169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5F9284ED" w14:textId="77777777" w:rsidR="0082169C" w:rsidRDefault="0082169C">
            <w:pPr>
              <w:pStyle w:val="00"/>
              <w:spacing w:line="240" w:lineRule="atLeast"/>
              <w:jc w:val="both"/>
              <w:rPr>
                <w:rFonts w:ascii="細明體" w:hAnsi="細明體"/>
                <w:color w:val="000000"/>
              </w:rPr>
            </w:pPr>
          </w:p>
        </w:tc>
      </w:tr>
      <w:tr w:rsidR="0082169C" w14:paraId="18980E81" w14:textId="77777777">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5D83B989" w14:textId="77777777" w:rsidR="0082169C" w:rsidRDefault="0082169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171A85E" w14:textId="77777777" w:rsidR="0082169C" w:rsidRDefault="0082169C">
            <w:pPr>
              <w:pStyle w:val="00"/>
              <w:spacing w:line="240" w:lineRule="atLeast"/>
              <w:jc w:val="both"/>
              <w:rPr>
                <w:rFonts w:ascii="標楷體" w:eastAsia="標楷體" w:hAnsi="標楷體"/>
                <w:sz w:val="18"/>
              </w:rPr>
            </w:pPr>
          </w:p>
          <w:p w14:paraId="2054F1B2" w14:textId="77777777"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C90171" w14:textId="77777777"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B494CB4" w14:textId="77777777" w:rsidR="0082169C" w:rsidRDefault="0082169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106A97" w14:textId="77777777" w:rsidR="0082169C" w:rsidRDefault="0082169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ED5C420" w14:textId="77777777" w:rsidR="0082169C" w:rsidRDefault="0082169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29D1CBFB" w14:textId="77777777" w:rsidR="0082169C" w:rsidRDefault="0082169C">
            <w:pPr>
              <w:pStyle w:val="00"/>
              <w:spacing w:line="240" w:lineRule="atLeast"/>
              <w:jc w:val="both"/>
              <w:rPr>
                <w:rFonts w:ascii="標楷體" w:eastAsia="標楷體" w:hAnsi="標楷體"/>
                <w:sz w:val="20"/>
              </w:rPr>
            </w:pPr>
          </w:p>
          <w:p w14:paraId="708B132E" w14:textId="77777777" w:rsidR="0082169C" w:rsidRDefault="0082169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226BB1FD" w14:textId="77777777" w:rsidR="0082169C" w:rsidRDefault="0082169C">
            <w:pPr>
              <w:pStyle w:val="00"/>
              <w:spacing w:line="240" w:lineRule="atLeast"/>
              <w:jc w:val="both"/>
              <w:rPr>
                <w:rFonts w:ascii="細明體" w:hAnsi="細明體"/>
                <w:color w:val="000000"/>
              </w:rPr>
            </w:pPr>
          </w:p>
        </w:tc>
      </w:tr>
      <w:tr w:rsidR="0082169C" w14:paraId="1FD42ED3" w14:textId="77777777">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C712B4E" w14:textId="77777777" w:rsidR="0082169C" w:rsidRDefault="0082169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970AE8" w14:textId="77777777" w:rsidR="0082169C" w:rsidRDefault="0082169C">
            <w:pPr>
              <w:pStyle w:val="00"/>
              <w:spacing w:line="240" w:lineRule="atLeast"/>
              <w:jc w:val="both"/>
              <w:rPr>
                <w:rFonts w:ascii="標楷體" w:eastAsia="標楷體" w:hAnsi="標楷體"/>
                <w:sz w:val="18"/>
              </w:rPr>
            </w:pPr>
          </w:p>
          <w:p w14:paraId="098A2945" w14:textId="77777777"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5DFE62" w14:textId="77777777"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F49F8F" w14:textId="77777777" w:rsidR="0082169C" w:rsidRDefault="0082169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9A265C" w14:textId="77777777" w:rsidR="0082169C" w:rsidRDefault="0082169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FBE898A" w14:textId="77777777" w:rsidR="0082169C" w:rsidRDefault="0082169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6BAF3F1C" w14:textId="77777777" w:rsidR="0082169C" w:rsidRDefault="0082169C">
            <w:pPr>
              <w:pStyle w:val="00"/>
              <w:spacing w:line="240" w:lineRule="atLeast"/>
              <w:jc w:val="both"/>
              <w:rPr>
                <w:rFonts w:ascii="標楷體" w:eastAsia="標楷體" w:hAnsi="標楷體"/>
                <w:sz w:val="20"/>
              </w:rPr>
            </w:pPr>
          </w:p>
          <w:p w14:paraId="3D14F60E" w14:textId="77777777" w:rsidR="0082169C" w:rsidRDefault="0082169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68304BAE" w14:textId="77777777" w:rsidR="0082169C" w:rsidRDefault="0082169C">
            <w:pPr>
              <w:pStyle w:val="00"/>
              <w:spacing w:line="240" w:lineRule="atLeast"/>
              <w:jc w:val="both"/>
              <w:rPr>
                <w:rFonts w:ascii="細明體" w:hAnsi="細明體"/>
                <w:color w:val="000000"/>
              </w:rPr>
            </w:pPr>
          </w:p>
        </w:tc>
      </w:tr>
      <w:tr w:rsidR="0082169C" w14:paraId="06D10A0A" w14:textId="77777777">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2A151B9C" w14:textId="77777777" w:rsidR="0082169C" w:rsidRDefault="004F0670">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82169C" w14:paraId="2FA4A0F7" w14:textId="77777777">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1C7AD75C" w14:textId="77777777" w:rsidR="0082169C" w:rsidRDefault="004F067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82169C" w14:paraId="50B958F8" w14:textId="77777777">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BFF494"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16AB3B"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B3CBA0"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97A71E"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F31C9D"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D9D9065"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82169C" w14:paraId="72114000" w14:textId="77777777">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196F9AF" w14:textId="77777777" w:rsidR="00B26E9D" w:rsidRDefault="00B26E9D"/>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F59560" w14:textId="77777777" w:rsidR="00B26E9D" w:rsidRDefault="00B26E9D"/>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37065CF"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9FE792F"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27BE8C0" w14:textId="77777777"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69CDE26" w14:textId="77777777" w:rsidR="00B26E9D" w:rsidRDefault="00B26E9D"/>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032DD2" w14:textId="77777777" w:rsidR="00B26E9D" w:rsidRDefault="00B26E9D"/>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401BF36" w14:textId="77777777" w:rsidR="00B26E9D" w:rsidRDefault="00B26E9D"/>
        </w:tc>
      </w:tr>
      <w:tr w:rsidR="0082169C" w14:paraId="3E2BA8F1" w14:textId="77777777">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AD1217C" w14:textId="77777777" w:rsidR="0082169C" w:rsidRDefault="0082169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3FE51A9" w14:textId="77777777" w:rsidR="0082169C" w:rsidRDefault="0082169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E8FA267" w14:textId="77777777" w:rsidR="0082169C" w:rsidRDefault="0082169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756135F" w14:textId="77777777" w:rsidR="0082169C" w:rsidRDefault="0082169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320811" w14:textId="77777777" w:rsidR="0082169C" w:rsidRDefault="0082169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6C44E0" w14:textId="77777777"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429B10E7" w14:textId="77777777" w:rsidR="0082169C" w:rsidRDefault="0082169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51E44B5A" w14:textId="77777777" w:rsidR="0082169C" w:rsidRDefault="0082169C">
            <w:pPr>
              <w:pStyle w:val="00"/>
              <w:spacing w:line="240" w:lineRule="atLeast"/>
              <w:jc w:val="both"/>
              <w:rPr>
                <w:rFonts w:ascii="細明體" w:hAnsi="細明體"/>
                <w:color w:val="000000"/>
              </w:rPr>
            </w:pPr>
          </w:p>
        </w:tc>
      </w:tr>
      <w:tr w:rsidR="0082169C" w14:paraId="497EDFE7" w14:textId="77777777">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BFCF8F3" w14:textId="77777777" w:rsidR="0082169C" w:rsidRDefault="0082169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2E73C20" w14:textId="77777777" w:rsidR="0082169C" w:rsidRDefault="0082169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FA53CC" w14:textId="77777777" w:rsidR="0082169C" w:rsidRDefault="0082169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D6D671D" w14:textId="77777777" w:rsidR="0082169C" w:rsidRDefault="0082169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19B19C" w14:textId="77777777" w:rsidR="0082169C" w:rsidRDefault="0082169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BF5AB5" w14:textId="77777777"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D078B9A" w14:textId="77777777" w:rsidR="0082169C" w:rsidRDefault="0082169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75834F1C" w14:textId="77777777" w:rsidR="0082169C" w:rsidRDefault="0082169C">
            <w:pPr>
              <w:pStyle w:val="00"/>
              <w:spacing w:line="240" w:lineRule="atLeast"/>
              <w:jc w:val="both"/>
              <w:rPr>
                <w:rFonts w:ascii="細明體" w:hAnsi="細明體"/>
                <w:color w:val="000000"/>
              </w:rPr>
            </w:pPr>
          </w:p>
        </w:tc>
      </w:tr>
      <w:tr w:rsidR="0082169C" w14:paraId="2371D172" w14:textId="77777777">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3608F24" w14:textId="77777777" w:rsidR="0082169C" w:rsidRDefault="0082169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6012F9" w14:textId="77777777" w:rsidR="0082169C" w:rsidRDefault="0082169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2C4AB74" w14:textId="77777777" w:rsidR="0082169C" w:rsidRDefault="0082169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DF2688B" w14:textId="77777777" w:rsidR="0082169C" w:rsidRDefault="0082169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A16973" w14:textId="77777777" w:rsidR="0082169C" w:rsidRDefault="0082169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572929" w14:textId="77777777"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28D2CF34" w14:textId="77777777" w:rsidR="0082169C" w:rsidRDefault="0082169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3A63D868" w14:textId="77777777" w:rsidR="0082169C" w:rsidRDefault="0082169C">
            <w:pPr>
              <w:pStyle w:val="00"/>
              <w:spacing w:line="240" w:lineRule="atLeast"/>
              <w:jc w:val="both"/>
              <w:rPr>
                <w:rFonts w:ascii="細明體" w:hAnsi="細明體"/>
                <w:color w:val="000000"/>
              </w:rPr>
            </w:pPr>
          </w:p>
        </w:tc>
      </w:tr>
      <w:tr w:rsidR="0082169C" w14:paraId="2B7A5C14" w14:textId="77777777">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607CB6B6" w14:textId="77777777" w:rsidR="0082169C" w:rsidRDefault="004F067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82169C" w14:paraId="61404E62" w14:textId="77777777">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02B3DB1"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5EA5B48"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ABCCAE5"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7C0A90D"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5224D35"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FF8E343"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3A336897" w14:textId="77777777"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82169C" w14:paraId="2E9F31BD" w14:textId="77777777">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B0BE428" w14:textId="77777777" w:rsidR="0082169C" w:rsidRDefault="0082169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23CDB94" w14:textId="77777777" w:rsidR="0082169C" w:rsidRDefault="0082169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3C078C9" w14:textId="77777777" w:rsidR="0082169C" w:rsidRDefault="0082169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E67D74" w14:textId="77777777"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A679B17" w14:textId="77777777" w:rsidR="0082169C" w:rsidRDefault="0082169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3B593ED" w14:textId="77777777" w:rsidR="0082169C" w:rsidRDefault="0082169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7F8CB61" w14:textId="77777777" w:rsidR="0082169C" w:rsidRDefault="0082169C">
            <w:pPr>
              <w:pStyle w:val="00"/>
              <w:spacing w:line="300" w:lineRule="exact"/>
              <w:rPr>
                <w:rFonts w:ascii="標楷體" w:eastAsia="標楷體" w:hAnsi="標楷體"/>
                <w:color w:val="000000"/>
              </w:rPr>
            </w:pPr>
          </w:p>
        </w:tc>
      </w:tr>
      <w:tr w:rsidR="0082169C" w14:paraId="2DABAEC0" w14:textId="77777777">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C43EFE9" w14:textId="77777777" w:rsidR="0082169C" w:rsidRDefault="0082169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5785BA" w14:textId="77777777" w:rsidR="0082169C" w:rsidRDefault="0082169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B2005E" w14:textId="77777777" w:rsidR="0082169C" w:rsidRDefault="0082169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CC50125" w14:textId="77777777"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C9D0F8" w14:textId="77777777" w:rsidR="0082169C" w:rsidRDefault="0082169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5627C7B" w14:textId="77777777" w:rsidR="0082169C" w:rsidRDefault="0082169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E4E51F9" w14:textId="77777777" w:rsidR="0082169C" w:rsidRDefault="0082169C">
            <w:pPr>
              <w:pStyle w:val="00"/>
              <w:spacing w:line="300" w:lineRule="exact"/>
              <w:rPr>
                <w:rFonts w:ascii="標楷體" w:eastAsia="標楷體" w:hAnsi="標楷體"/>
                <w:color w:val="000000"/>
              </w:rPr>
            </w:pPr>
          </w:p>
        </w:tc>
      </w:tr>
      <w:tr w:rsidR="0082169C" w14:paraId="059E01F2" w14:textId="77777777">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5BC7CE" w14:textId="77777777" w:rsidR="0082169C" w:rsidRDefault="0082169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20CEB54" w14:textId="77777777" w:rsidR="0082169C" w:rsidRDefault="0082169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4AC9F8E" w14:textId="77777777" w:rsidR="0082169C" w:rsidRDefault="0082169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71BA3E" w14:textId="77777777"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02A414" w14:textId="77777777" w:rsidR="0082169C" w:rsidRDefault="0082169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335D7F03" w14:textId="77777777" w:rsidR="0082169C" w:rsidRDefault="0082169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24DE7793" w14:textId="77777777" w:rsidR="0082169C" w:rsidRDefault="0082169C">
            <w:pPr>
              <w:pStyle w:val="00"/>
              <w:spacing w:line="300" w:lineRule="exact"/>
              <w:rPr>
                <w:rFonts w:ascii="標楷體" w:eastAsia="標楷體" w:hAnsi="標楷體"/>
                <w:color w:val="000000"/>
              </w:rPr>
            </w:pPr>
          </w:p>
        </w:tc>
      </w:tr>
      <w:tr w:rsidR="0082169C" w14:paraId="0F894FEF" w14:textId="77777777">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19BD5597" w14:textId="77777777" w:rsidR="0082169C" w:rsidRDefault="004F0670">
            <w:pPr>
              <w:pStyle w:val="00"/>
              <w:spacing w:after="120" w:line="500" w:lineRule="atLeast"/>
              <w:jc w:val="center"/>
            </w:pPr>
            <w:r>
              <w:rPr>
                <w:rFonts w:ascii="標楷體" w:eastAsia="標楷體" w:hAnsi="標楷體"/>
                <w:color w:val="000000"/>
              </w:rPr>
              <w:t>兵                                                        役</w:t>
            </w:r>
          </w:p>
        </w:tc>
      </w:tr>
      <w:tr w:rsidR="0082169C" w14:paraId="37BA7521" w14:textId="77777777">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1CC41A4" w14:textId="77777777" w:rsidR="0082169C" w:rsidRDefault="004F0670">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3FF04CC" w14:textId="77777777" w:rsidR="0082169C" w:rsidRDefault="0082169C">
            <w:pPr>
              <w:pStyle w:val="00"/>
              <w:spacing w:line="260" w:lineRule="exact"/>
              <w:rPr>
                <w:rFonts w:ascii="標楷體" w:eastAsia="標楷體" w:hAnsi="標楷體"/>
                <w:sz w:val="18"/>
              </w:rPr>
            </w:pPr>
          </w:p>
          <w:p w14:paraId="5967E63E" w14:textId="77777777" w:rsidR="0082169C" w:rsidRDefault="0082169C">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1F8B417" w14:textId="77777777" w:rsidR="0082169C" w:rsidRDefault="004F0670">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21887C" w14:textId="77777777" w:rsidR="0082169C" w:rsidRDefault="0082169C">
            <w:pPr>
              <w:pStyle w:val="00"/>
              <w:spacing w:line="260" w:lineRule="exact"/>
              <w:rPr>
                <w:rFonts w:ascii="標楷體" w:eastAsia="標楷體" w:hAnsi="標楷體"/>
                <w:sz w:val="18"/>
              </w:rPr>
            </w:pPr>
          </w:p>
          <w:p w14:paraId="4A7DC461" w14:textId="77777777" w:rsidR="0082169C" w:rsidRDefault="0082169C">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E3AB15" w14:textId="77777777" w:rsidR="0082169C" w:rsidRDefault="004F0670">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A272969" w14:textId="77777777" w:rsidR="0082169C" w:rsidRDefault="0082169C">
            <w:pPr>
              <w:pStyle w:val="00"/>
              <w:spacing w:line="260" w:lineRule="exact"/>
              <w:rPr>
                <w:rFonts w:ascii="標楷體" w:eastAsia="標楷體" w:hAnsi="標楷體"/>
                <w:sz w:val="18"/>
              </w:rPr>
            </w:pPr>
          </w:p>
          <w:p w14:paraId="6B6C6062" w14:textId="77777777" w:rsidR="0082169C" w:rsidRDefault="0082169C">
            <w:pPr>
              <w:pStyle w:val="00"/>
              <w:spacing w:line="260" w:lineRule="exact"/>
              <w:rPr>
                <w:rFonts w:ascii="標楷體" w:eastAsia="標楷體" w:hAnsi="標楷體"/>
                <w:color w:val="000000"/>
                <w:sz w:val="20"/>
              </w:rPr>
            </w:pPr>
          </w:p>
        </w:tc>
      </w:tr>
      <w:tr w:rsidR="0082169C" w14:paraId="2894BE4C" w14:textId="77777777">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72C51A0" w14:textId="77777777" w:rsidR="0082169C" w:rsidRDefault="004F0670">
            <w:pPr>
              <w:pStyle w:val="00"/>
              <w:spacing w:line="260" w:lineRule="exact"/>
              <w:jc w:val="center"/>
            </w:pPr>
            <w:r>
              <w:rPr>
                <w:rFonts w:ascii="標楷體" w:eastAsia="標楷體" w:hAnsi="標楷體"/>
                <w:color w:val="000000"/>
                <w:sz w:val="20"/>
              </w:rPr>
              <w:t>退   伍</w:t>
            </w:r>
          </w:p>
          <w:p w14:paraId="4A442A69" w14:textId="77777777" w:rsidR="0082169C" w:rsidRDefault="004F0670">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1BDC55" w14:textId="77777777" w:rsidR="0082169C" w:rsidRDefault="0082169C">
            <w:pPr>
              <w:pStyle w:val="00"/>
              <w:spacing w:line="260" w:lineRule="exact"/>
              <w:rPr>
                <w:rFonts w:ascii="標楷體" w:eastAsia="標楷體" w:hAnsi="標楷體"/>
                <w:sz w:val="18"/>
              </w:rPr>
            </w:pPr>
          </w:p>
          <w:p w14:paraId="2BE068B8" w14:textId="77777777" w:rsidR="0082169C" w:rsidRDefault="0082169C">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1E2B64" w14:textId="77777777" w:rsidR="0082169C" w:rsidRDefault="004F0670">
            <w:pPr>
              <w:pStyle w:val="00"/>
              <w:spacing w:line="260" w:lineRule="exact"/>
              <w:jc w:val="center"/>
            </w:pPr>
            <w:r>
              <w:rPr>
                <w:rFonts w:ascii="標楷體" w:eastAsia="標楷體" w:hAnsi="標楷體"/>
                <w:color w:val="000000"/>
                <w:sz w:val="20"/>
              </w:rPr>
              <w:t>服  役</w:t>
            </w:r>
          </w:p>
          <w:p w14:paraId="2F737F49" w14:textId="77777777" w:rsidR="0082169C" w:rsidRDefault="004F0670">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CE6D2D5" w14:textId="77777777" w:rsidR="0082169C" w:rsidRDefault="004F0670">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3E3321E0" w14:textId="77777777" w:rsidR="0082169C" w:rsidRDefault="004F0670">
            <w:pPr>
              <w:pStyle w:val="Standard"/>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AA768D0" w14:textId="77777777"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136CD69F" w14:textId="77777777" w:rsidR="0082169C" w:rsidRDefault="004F0670">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51724A2F" w14:textId="77777777" w:rsidR="0082169C" w:rsidRDefault="0082169C">
            <w:pPr>
              <w:pStyle w:val="00"/>
              <w:spacing w:line="260" w:lineRule="exact"/>
              <w:rPr>
                <w:rFonts w:ascii="標楷體" w:eastAsia="標楷體" w:hAnsi="標楷體"/>
                <w:color w:val="000000"/>
                <w:sz w:val="20"/>
              </w:rPr>
            </w:pPr>
          </w:p>
        </w:tc>
      </w:tr>
      <w:tr w:rsidR="0082169C" w14:paraId="4C11E700" w14:textId="77777777">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D553F8D" w14:textId="77777777" w:rsidR="0082169C" w:rsidRDefault="004F067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A73EB2C" w14:textId="77777777" w:rsidR="0082169C" w:rsidRDefault="004F067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82169C" w14:paraId="1E7D7006" w14:textId="77777777">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5D7DA1E" w14:textId="77777777"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D7990D" w14:textId="77777777"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174DA1" w14:textId="77777777"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F0A0562" w14:textId="77777777"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82169C" w14:paraId="42ACF0AC" w14:textId="77777777">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4D3F4D7A" w14:textId="77777777" w:rsidR="0082169C" w:rsidRDefault="0082169C">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108C1D1C" w14:textId="77777777" w:rsidR="0082169C" w:rsidRDefault="0082169C">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6A458234" w14:textId="77777777" w:rsidR="0082169C" w:rsidRDefault="0082169C">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07A0E63A" w14:textId="77777777" w:rsidR="0082169C" w:rsidRDefault="0082169C">
            <w:pPr>
              <w:pStyle w:val="00"/>
              <w:spacing w:line="260" w:lineRule="exact"/>
              <w:jc w:val="center"/>
              <w:rPr>
                <w:rFonts w:ascii="標楷體" w:eastAsia="標楷體" w:hAnsi="標楷體"/>
                <w:sz w:val="20"/>
              </w:rPr>
            </w:pPr>
          </w:p>
        </w:tc>
      </w:tr>
    </w:tbl>
    <w:p w14:paraId="7F99D9C3" w14:textId="77777777" w:rsidR="00B26E9D" w:rsidRDefault="00B26E9D">
      <w:pPr>
        <w:sectPr w:rsidR="00B26E9D">
          <w:footerReference w:type="default" r:id="rId7"/>
          <w:pgSz w:w="11907" w:h="16840"/>
          <w:pgMar w:top="720" w:right="851" w:bottom="851" w:left="851" w:header="720" w:footer="992" w:gutter="0"/>
          <w:cols w:space="720"/>
        </w:sectPr>
      </w:pPr>
    </w:p>
    <w:p w14:paraId="4C440187" w14:textId="77777777" w:rsidR="0082169C" w:rsidRDefault="0082169C">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82169C" w14:paraId="36E79EC5" w14:textId="77777777">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7FB8343" w14:textId="77777777"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簡                 要                 自                 述</w:t>
            </w:r>
          </w:p>
        </w:tc>
      </w:tr>
      <w:tr w:rsidR="0082169C" w14:paraId="417DB40E"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C2C7F3" w14:textId="77777777" w:rsidR="0082169C" w:rsidRDefault="0082169C">
            <w:pPr>
              <w:pStyle w:val="10"/>
              <w:spacing w:before="156" w:after="62" w:line="0" w:lineRule="atLeast"/>
              <w:jc w:val="center"/>
            </w:pPr>
          </w:p>
        </w:tc>
      </w:tr>
      <w:tr w:rsidR="0082169C" w14:paraId="2F0EFD87"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E7163D1" w14:textId="77777777" w:rsidR="0082169C" w:rsidRDefault="0082169C">
            <w:pPr>
              <w:pStyle w:val="10"/>
              <w:spacing w:line="0" w:lineRule="atLeast"/>
              <w:jc w:val="center"/>
              <w:rPr>
                <w:rFonts w:ascii="標楷體" w:eastAsia="標楷體" w:hAnsi="標楷體"/>
                <w:color w:val="000000"/>
              </w:rPr>
            </w:pPr>
          </w:p>
        </w:tc>
      </w:tr>
      <w:tr w:rsidR="0082169C" w14:paraId="22E9F91B"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D20EB26" w14:textId="77777777" w:rsidR="0082169C" w:rsidRDefault="0082169C">
            <w:pPr>
              <w:pStyle w:val="10"/>
              <w:spacing w:line="0" w:lineRule="atLeast"/>
              <w:jc w:val="both"/>
            </w:pPr>
          </w:p>
        </w:tc>
      </w:tr>
      <w:tr w:rsidR="0082169C" w14:paraId="5EEA6E52"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50654A8" w14:textId="77777777" w:rsidR="0082169C" w:rsidRDefault="0082169C">
            <w:pPr>
              <w:pStyle w:val="10"/>
              <w:spacing w:line="0" w:lineRule="atLeast"/>
              <w:jc w:val="both"/>
            </w:pPr>
          </w:p>
        </w:tc>
      </w:tr>
      <w:tr w:rsidR="0082169C" w14:paraId="5D17A09F"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2972FF4" w14:textId="77777777" w:rsidR="0082169C" w:rsidRDefault="0082169C">
            <w:pPr>
              <w:pStyle w:val="10"/>
              <w:spacing w:line="0" w:lineRule="atLeast"/>
              <w:jc w:val="both"/>
            </w:pPr>
          </w:p>
        </w:tc>
      </w:tr>
      <w:tr w:rsidR="0082169C" w14:paraId="51AEE02B"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79CCB3" w14:textId="77777777" w:rsidR="0082169C" w:rsidRDefault="0082169C">
            <w:pPr>
              <w:pStyle w:val="10"/>
              <w:spacing w:line="0" w:lineRule="atLeast"/>
              <w:jc w:val="both"/>
            </w:pPr>
          </w:p>
        </w:tc>
      </w:tr>
      <w:tr w:rsidR="0082169C" w14:paraId="2D8E8CEB"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CDAB640" w14:textId="77777777" w:rsidR="0082169C" w:rsidRDefault="0082169C">
            <w:pPr>
              <w:pStyle w:val="10"/>
              <w:spacing w:line="0" w:lineRule="atLeast"/>
              <w:jc w:val="both"/>
            </w:pPr>
          </w:p>
        </w:tc>
      </w:tr>
      <w:tr w:rsidR="0082169C" w14:paraId="1195E21B"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0C0DAC7" w14:textId="77777777" w:rsidR="0082169C" w:rsidRDefault="0082169C">
            <w:pPr>
              <w:pStyle w:val="10"/>
              <w:spacing w:line="0" w:lineRule="atLeast"/>
              <w:jc w:val="both"/>
            </w:pPr>
          </w:p>
        </w:tc>
      </w:tr>
      <w:tr w:rsidR="0082169C" w14:paraId="0370FBC7"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E0FE92B" w14:textId="77777777" w:rsidR="0082169C" w:rsidRDefault="0082169C">
            <w:pPr>
              <w:pStyle w:val="10"/>
              <w:spacing w:line="0" w:lineRule="atLeast"/>
              <w:jc w:val="both"/>
            </w:pPr>
          </w:p>
        </w:tc>
      </w:tr>
      <w:tr w:rsidR="0082169C" w14:paraId="2C9AED04"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077BD03" w14:textId="77777777" w:rsidR="0082169C" w:rsidRDefault="0082169C">
            <w:pPr>
              <w:pStyle w:val="10"/>
              <w:spacing w:line="0" w:lineRule="atLeast"/>
              <w:jc w:val="both"/>
            </w:pPr>
          </w:p>
        </w:tc>
      </w:tr>
      <w:tr w:rsidR="0082169C" w14:paraId="22E721C1"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E836C86" w14:textId="77777777" w:rsidR="0082169C" w:rsidRDefault="0082169C">
            <w:pPr>
              <w:pStyle w:val="10"/>
              <w:spacing w:line="0" w:lineRule="atLeast"/>
              <w:jc w:val="both"/>
            </w:pPr>
          </w:p>
        </w:tc>
      </w:tr>
      <w:tr w:rsidR="0082169C" w14:paraId="53C5BB17"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806B11F" w14:textId="77777777" w:rsidR="0082169C" w:rsidRDefault="0082169C">
            <w:pPr>
              <w:pStyle w:val="10"/>
              <w:spacing w:line="0" w:lineRule="atLeast"/>
              <w:jc w:val="both"/>
            </w:pPr>
          </w:p>
        </w:tc>
      </w:tr>
      <w:tr w:rsidR="0082169C" w14:paraId="24C71A1C"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3A75079" w14:textId="77777777" w:rsidR="0082169C" w:rsidRDefault="0082169C">
            <w:pPr>
              <w:pStyle w:val="10"/>
              <w:spacing w:line="0" w:lineRule="atLeast"/>
              <w:jc w:val="both"/>
            </w:pPr>
          </w:p>
        </w:tc>
      </w:tr>
      <w:tr w:rsidR="0082169C" w14:paraId="398F6D2A" w14:textId="77777777">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5416A15" w14:textId="77777777" w:rsidR="0082169C" w:rsidRDefault="0082169C">
            <w:pPr>
              <w:pStyle w:val="10"/>
              <w:spacing w:line="0" w:lineRule="atLeast"/>
              <w:jc w:val="both"/>
            </w:pPr>
          </w:p>
        </w:tc>
      </w:tr>
      <w:tr w:rsidR="0082169C" w14:paraId="5D9A1D74" w14:textId="77777777">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E5BAD50" w14:textId="77777777"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4B3B9" w14:textId="77777777"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F9BFE" w14:textId="77777777"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04CAC" w14:textId="77777777"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機 關 首 長</w:t>
            </w:r>
          </w:p>
        </w:tc>
      </w:tr>
      <w:tr w:rsidR="0082169C" w14:paraId="4CCD42CA" w14:textId="77777777">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C68C31B" w14:textId="77777777" w:rsidR="0082169C" w:rsidRDefault="0082169C">
            <w:pPr>
              <w:pStyle w:val="10"/>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11DD17" w14:textId="77777777" w:rsidR="0082169C" w:rsidRDefault="0082169C">
            <w:pPr>
              <w:pStyle w:val="10"/>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5BA5FA" w14:textId="77777777" w:rsidR="0082169C" w:rsidRDefault="0082169C">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8FB53DE" w14:textId="77777777" w:rsidR="0082169C" w:rsidRDefault="0082169C">
            <w:pPr>
              <w:pStyle w:val="10"/>
              <w:spacing w:line="0" w:lineRule="atLeast"/>
              <w:jc w:val="both"/>
            </w:pPr>
          </w:p>
        </w:tc>
      </w:tr>
      <w:tr w:rsidR="0082169C" w14:paraId="76A980F4" w14:textId="77777777">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98822BC" w14:textId="77777777" w:rsidR="0082169C" w:rsidRDefault="004F0670">
            <w:pPr>
              <w:pStyle w:val="10"/>
              <w:spacing w:line="0" w:lineRule="atLeast"/>
              <w:jc w:val="both"/>
            </w:pPr>
            <w:r>
              <w:rPr>
                <w:rFonts w:ascii="標楷體" w:eastAsia="標楷體" w:hAnsi="標楷體"/>
                <w:color w:val="000000"/>
              </w:rPr>
              <w:t>中   華   民   國                     年                      月                  日</w:t>
            </w:r>
          </w:p>
        </w:tc>
      </w:tr>
    </w:tbl>
    <w:p w14:paraId="5FC4F7D1" w14:textId="77777777" w:rsidR="00B26E9D" w:rsidRDefault="00B26E9D">
      <w:pPr>
        <w:sectPr w:rsidR="00B26E9D">
          <w:footerReference w:type="default" r:id="rId8"/>
          <w:pgSz w:w="11906" w:h="16838"/>
          <w:pgMar w:top="720" w:right="851" w:bottom="1134" w:left="851" w:header="720" w:footer="992" w:gutter="0"/>
          <w:cols w:space="720"/>
        </w:sectPr>
      </w:pPr>
    </w:p>
    <w:p w14:paraId="2263EB6A" w14:textId="77777777" w:rsidR="0082169C" w:rsidRDefault="004F0670">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6E4AF6DB" w14:textId="77777777" w:rsidR="0082169C" w:rsidRDefault="0082169C">
      <w:pPr>
        <w:pStyle w:val="2"/>
        <w:spacing w:line="14" w:lineRule="exact"/>
        <w:jc w:val="center"/>
        <w:rPr>
          <w:rFonts w:ascii="標楷體" w:eastAsia="標楷體" w:hAnsi="標楷體"/>
          <w:b/>
          <w:color w:val="000000"/>
          <w:sz w:val="40"/>
          <w:szCs w:val="40"/>
        </w:rPr>
      </w:pPr>
    </w:p>
    <w:p w14:paraId="4CED15FC" w14:textId="77777777" w:rsidR="0082169C" w:rsidRDefault="004F0670">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3E714A13" w14:textId="77777777" w:rsidR="0082169C" w:rsidRDefault="004F0670">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1B339977" w14:textId="77777777" w:rsidR="0082169C" w:rsidRDefault="004F0670">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2593268D" w14:textId="77777777"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193AAB2B" w14:textId="77777777" w:rsidR="0082169C" w:rsidRDefault="004F0670">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7AC55015" w14:textId="77777777" w:rsidR="0082169C" w:rsidRDefault="004F0670">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14:paraId="7E9E300F" w14:textId="77777777" w:rsidR="0082169C" w:rsidRDefault="004F0670">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15A6A829" w14:textId="77777777" w:rsidR="0082169C" w:rsidRDefault="004F0670">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58DF859" w14:textId="77777777" w:rsidR="0082169C" w:rsidRDefault="004F0670">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227D44CD" w14:textId="77777777" w:rsidR="0082169C" w:rsidRDefault="004F0670">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14:paraId="3AC5377A" w14:textId="77777777"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3AEE1657" w14:textId="77777777" w:rsidR="0082169C" w:rsidRDefault="004F067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14:paraId="5ADBEB55" w14:textId="77777777" w:rsidR="0082169C" w:rsidRDefault="004F067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41E01304" w14:textId="77777777" w:rsidR="0082169C" w:rsidRDefault="004F0670">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4C4652F3" w14:textId="77777777" w:rsidR="0082169C" w:rsidRDefault="004F067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40E90D98" w14:textId="77777777" w:rsidR="0082169C" w:rsidRDefault="004F067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14:paraId="47BB477A" w14:textId="77777777" w:rsidR="0082169C" w:rsidRDefault="004F067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76B1E331" w14:textId="77777777"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2165C0C5" w14:textId="77777777" w:rsidR="0082169C" w:rsidRDefault="004F0670">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14:paraId="57A103AE" w14:textId="77777777" w:rsidR="0082169C" w:rsidRDefault="004F0670">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57171A4D" w14:textId="77777777" w:rsidR="0082169C" w:rsidRDefault="004F0670">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2C58F1FC" w14:textId="77777777" w:rsidR="0082169C" w:rsidRDefault="004F0670">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14:paraId="6B482D9B" w14:textId="77777777"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4B0A8413" w14:textId="77777777" w:rsidR="00C133DB" w:rsidRDefault="00C133DB">
      <w:pPr>
        <w:rPr>
          <w:rFonts w:ascii="標楷體" w:eastAsia="標楷體" w:hAnsi="標楷體" w:cs="標楷體"/>
          <w:color w:val="000000"/>
          <w:spacing w:val="11"/>
          <w:sz w:val="24"/>
          <w:szCs w:val="24"/>
        </w:rPr>
      </w:pPr>
      <w:r>
        <w:rPr>
          <w:rFonts w:ascii="標楷體" w:eastAsia="標楷體" w:hAnsi="標楷體" w:cs="標楷體"/>
          <w:color w:val="000000"/>
          <w:spacing w:val="11"/>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6841"/>
        <w:gridCol w:w="2079"/>
      </w:tblGrid>
      <w:tr w:rsidR="00C133DB" w:rsidRPr="0026548A" w14:paraId="7120C01F" w14:textId="77777777" w:rsidTr="002453EE">
        <w:trPr>
          <w:trHeight w:val="540"/>
        </w:trPr>
        <w:tc>
          <w:tcPr>
            <w:tcW w:w="10206" w:type="dxa"/>
            <w:gridSpan w:val="3"/>
            <w:tcBorders>
              <w:top w:val="nil"/>
              <w:left w:val="nil"/>
              <w:bottom w:val="nil"/>
              <w:right w:val="nil"/>
            </w:tcBorders>
          </w:tcPr>
          <w:p w14:paraId="6D79B4FA" w14:textId="77777777" w:rsidR="00C133DB" w:rsidRPr="0026548A" w:rsidRDefault="00C133DB" w:rsidP="00DB4D88">
            <w:pPr>
              <w:tabs>
                <w:tab w:val="left" w:pos="6158"/>
              </w:tabs>
              <w:jc w:val="center"/>
              <w:rPr>
                <w:rFonts w:ascii="標楷體" w:eastAsia="標楷體" w:hAnsi="標楷體"/>
                <w:sz w:val="36"/>
              </w:rPr>
            </w:pPr>
            <w:r>
              <w:rPr>
                <w:rFonts w:ascii="標楷體" w:eastAsia="標楷體" w:hAnsi="標楷體"/>
                <w:b/>
                <w:bCs/>
                <w:sz w:val="36"/>
              </w:rPr>
              <w:lastRenderedPageBreak/>
              <w:t>桃園市</w:t>
            </w:r>
            <w:r>
              <w:rPr>
                <w:rFonts w:ascii="標楷體" w:eastAsia="標楷體" w:hAnsi="標楷體" w:hint="eastAsia"/>
                <w:b/>
                <w:bCs/>
                <w:sz w:val="36"/>
              </w:rPr>
              <w:t>立福豐國民中學</w:t>
            </w:r>
            <w:r w:rsidRPr="00BB34A2">
              <w:rPr>
                <w:rFonts w:ascii="標楷體" w:eastAsia="標楷體" w:hAnsi="標楷體" w:hint="eastAsia"/>
                <w:b/>
                <w:bCs/>
                <w:sz w:val="36"/>
              </w:rPr>
              <w:t>約</w:t>
            </w:r>
            <w:proofErr w:type="gramStart"/>
            <w:r w:rsidRPr="00BB34A2">
              <w:rPr>
                <w:rFonts w:ascii="標楷體" w:eastAsia="標楷體" w:hAnsi="標楷體" w:hint="eastAsia"/>
                <w:b/>
                <w:bCs/>
                <w:sz w:val="36"/>
              </w:rPr>
              <w:t>僱</w:t>
            </w:r>
            <w:proofErr w:type="gramEnd"/>
            <w:r w:rsidRPr="00BB34A2">
              <w:rPr>
                <w:rFonts w:ascii="標楷體" w:eastAsia="標楷體" w:hAnsi="標楷體" w:hint="eastAsia"/>
                <w:b/>
                <w:bCs/>
                <w:sz w:val="36"/>
              </w:rPr>
              <w:t>人員</w:t>
            </w:r>
            <w:r w:rsidRPr="0026548A">
              <w:rPr>
                <w:rFonts w:ascii="標楷體" w:eastAsia="標楷體" w:hAnsi="標楷體" w:hint="eastAsia"/>
                <w:b/>
                <w:bCs/>
                <w:sz w:val="36"/>
              </w:rPr>
              <w:t>簡歷表</w:t>
            </w:r>
          </w:p>
        </w:tc>
      </w:tr>
      <w:tr w:rsidR="00C133DB" w:rsidRPr="0026548A" w14:paraId="4D0F73E9" w14:textId="77777777" w:rsidTr="002453EE">
        <w:trPr>
          <w:trHeight w:val="355"/>
        </w:trPr>
        <w:tc>
          <w:tcPr>
            <w:tcW w:w="10206" w:type="dxa"/>
            <w:gridSpan w:val="3"/>
            <w:tcBorders>
              <w:top w:val="nil"/>
              <w:left w:val="nil"/>
              <w:right w:val="nil"/>
            </w:tcBorders>
          </w:tcPr>
          <w:p w14:paraId="10775548" w14:textId="660677A5" w:rsidR="00C133DB" w:rsidRPr="0026548A" w:rsidRDefault="00C133DB" w:rsidP="00DB4D88">
            <w:pPr>
              <w:jc w:val="right"/>
              <w:rPr>
                <w:rFonts w:ascii="標楷體" w:eastAsia="標楷體" w:hAnsi="標楷體"/>
                <w:sz w:val="32"/>
              </w:rPr>
            </w:pPr>
            <w:r w:rsidRPr="0026548A">
              <w:rPr>
                <w:rFonts w:ascii="標楷體" w:eastAsia="標楷體" w:hAnsi="標楷體" w:hint="eastAsia"/>
              </w:rPr>
              <w:t>列印日期：</w:t>
            </w:r>
            <w:r w:rsidRPr="0026548A">
              <w:rPr>
                <w:rFonts w:ascii="標楷體" w:eastAsia="標楷體" w:hAnsi="標楷體"/>
              </w:rPr>
              <w:t xml:space="preserve"> 民國</w:t>
            </w:r>
            <w:r w:rsidR="002453EE">
              <w:rPr>
                <w:rFonts w:ascii="標楷體" w:eastAsia="標楷體" w:hAnsi="標楷體" w:hint="eastAsia"/>
              </w:rPr>
              <w:t>11</w:t>
            </w:r>
            <w:r w:rsidR="00A3733B">
              <w:rPr>
                <w:rFonts w:ascii="標楷體" w:eastAsia="標楷體" w:hAnsi="標楷體" w:hint="eastAsia"/>
              </w:rPr>
              <w:t>3</w:t>
            </w:r>
            <w:r w:rsidRPr="0026548A">
              <w:rPr>
                <w:rFonts w:ascii="標楷體" w:eastAsia="標楷體" w:hAnsi="標楷體"/>
              </w:rPr>
              <w:t>年</w:t>
            </w:r>
            <w:r w:rsidR="00943B1D">
              <w:rPr>
                <w:rFonts w:ascii="標楷體" w:eastAsia="標楷體" w:hAnsi="標楷體" w:hint="eastAsia"/>
              </w:rPr>
              <w:t xml:space="preserve">    </w:t>
            </w:r>
            <w:r w:rsidRPr="0026548A">
              <w:rPr>
                <w:rFonts w:ascii="標楷體" w:eastAsia="標楷體" w:hAnsi="標楷體"/>
              </w:rPr>
              <w:t>月</w:t>
            </w:r>
            <w:r w:rsidR="00943B1D">
              <w:rPr>
                <w:rFonts w:ascii="標楷體" w:eastAsia="標楷體" w:hAnsi="標楷體" w:hint="eastAsia"/>
              </w:rPr>
              <w:t xml:space="preserve">   </w:t>
            </w:r>
            <w:r w:rsidRPr="0026548A">
              <w:rPr>
                <w:rFonts w:ascii="標楷體" w:eastAsia="標楷體" w:hAnsi="標楷體"/>
              </w:rPr>
              <w:t>日</w:t>
            </w:r>
          </w:p>
        </w:tc>
      </w:tr>
      <w:tr w:rsidR="00C133DB" w:rsidRPr="0026548A" w14:paraId="68A2ABC0" w14:textId="77777777" w:rsidTr="002453EE">
        <w:trPr>
          <w:cantSplit/>
          <w:trHeight w:val="876"/>
        </w:trPr>
        <w:tc>
          <w:tcPr>
            <w:tcW w:w="1286" w:type="dxa"/>
            <w:vAlign w:val="center"/>
          </w:tcPr>
          <w:p w14:paraId="64DE99CB" w14:textId="77777777" w:rsidR="00C133DB" w:rsidRPr="0026548A" w:rsidRDefault="00C133DB" w:rsidP="00DB4D88">
            <w:pPr>
              <w:jc w:val="center"/>
              <w:rPr>
                <w:rFonts w:ascii="標楷體" w:eastAsia="標楷體" w:hAnsi="標楷體"/>
                <w:sz w:val="32"/>
              </w:rPr>
            </w:pPr>
            <w:r w:rsidRPr="0026548A">
              <w:rPr>
                <w:rFonts w:ascii="標楷體" w:eastAsia="標楷體" w:hAnsi="標楷體" w:hint="eastAsia"/>
                <w:sz w:val="32"/>
              </w:rPr>
              <w:t>姓名</w:t>
            </w:r>
          </w:p>
        </w:tc>
        <w:tc>
          <w:tcPr>
            <w:tcW w:w="6841" w:type="dxa"/>
            <w:vAlign w:val="center"/>
          </w:tcPr>
          <w:p w14:paraId="4ABEED04" w14:textId="77777777" w:rsidR="00C133DB" w:rsidRPr="0026548A" w:rsidRDefault="00C133DB" w:rsidP="00DB4D88">
            <w:pPr>
              <w:snapToGrid w:val="0"/>
              <w:spacing w:line="0" w:lineRule="atLeast"/>
              <w:rPr>
                <w:rFonts w:ascii="標楷體" w:eastAsia="標楷體" w:hAnsi="標楷體"/>
              </w:rPr>
            </w:pPr>
          </w:p>
        </w:tc>
        <w:tc>
          <w:tcPr>
            <w:tcW w:w="2079" w:type="dxa"/>
            <w:vMerge w:val="restart"/>
            <w:vAlign w:val="center"/>
          </w:tcPr>
          <w:p w14:paraId="19979E5A" w14:textId="77777777" w:rsidR="00C133DB" w:rsidRPr="0026548A" w:rsidRDefault="00C133DB" w:rsidP="00DB4D88">
            <w:pPr>
              <w:adjustRightInd w:val="0"/>
              <w:spacing w:line="240" w:lineRule="atLeast"/>
              <w:jc w:val="center"/>
              <w:rPr>
                <w:rFonts w:ascii="標楷體" w:eastAsia="標楷體" w:hAnsi="標楷體"/>
                <w:kern w:val="0"/>
                <w:sz w:val="28"/>
                <w:szCs w:val="28"/>
              </w:rPr>
            </w:pPr>
            <w:bookmarkStart w:id="0" w:name="PHOTO"/>
            <w:bookmarkEnd w:id="0"/>
            <w:r w:rsidRPr="0026548A">
              <w:rPr>
                <w:rFonts w:ascii="標楷體" w:eastAsia="標楷體" w:hAnsi="標楷體" w:hint="eastAsia"/>
                <w:kern w:val="0"/>
                <w:sz w:val="28"/>
                <w:szCs w:val="28"/>
              </w:rPr>
              <w:t>相片</w:t>
            </w:r>
          </w:p>
        </w:tc>
      </w:tr>
      <w:tr w:rsidR="00C133DB" w:rsidRPr="0026548A" w14:paraId="67EEE6E3" w14:textId="77777777" w:rsidTr="002453EE">
        <w:trPr>
          <w:cantSplit/>
          <w:trHeight w:val="876"/>
        </w:trPr>
        <w:tc>
          <w:tcPr>
            <w:tcW w:w="1286" w:type="dxa"/>
            <w:vAlign w:val="center"/>
          </w:tcPr>
          <w:p w14:paraId="43A3C269" w14:textId="77777777" w:rsidR="00C133DB" w:rsidRPr="0026548A" w:rsidRDefault="00C133DB" w:rsidP="00DB4D88">
            <w:pPr>
              <w:jc w:val="center"/>
              <w:rPr>
                <w:rFonts w:ascii="標楷體" w:eastAsia="標楷體" w:hAnsi="標楷體"/>
                <w:sz w:val="32"/>
              </w:rPr>
            </w:pPr>
            <w:r w:rsidRPr="0026548A">
              <w:rPr>
                <w:rFonts w:ascii="標楷體" w:eastAsia="標楷體" w:hAnsi="標楷體" w:hint="eastAsia"/>
                <w:sz w:val="32"/>
              </w:rPr>
              <w:t>性別</w:t>
            </w:r>
          </w:p>
        </w:tc>
        <w:tc>
          <w:tcPr>
            <w:tcW w:w="6841" w:type="dxa"/>
            <w:vAlign w:val="center"/>
          </w:tcPr>
          <w:p w14:paraId="7C6611EE" w14:textId="77777777" w:rsidR="00C133DB" w:rsidRPr="0026548A" w:rsidRDefault="00C133DB" w:rsidP="00DB4D88">
            <w:pPr>
              <w:snapToGrid w:val="0"/>
              <w:spacing w:line="0" w:lineRule="atLeast"/>
              <w:rPr>
                <w:rFonts w:ascii="標楷體" w:eastAsia="標楷體" w:hAnsi="標楷體"/>
                <w:sz w:val="28"/>
              </w:rPr>
            </w:pPr>
          </w:p>
        </w:tc>
        <w:tc>
          <w:tcPr>
            <w:tcW w:w="2079" w:type="dxa"/>
            <w:vMerge/>
            <w:vAlign w:val="center"/>
          </w:tcPr>
          <w:p w14:paraId="72CAC4DA" w14:textId="77777777" w:rsidR="00C133DB" w:rsidRPr="0026548A" w:rsidRDefault="00C133DB" w:rsidP="00DB4D88">
            <w:pPr>
              <w:jc w:val="center"/>
              <w:rPr>
                <w:rFonts w:ascii="標楷體" w:eastAsia="標楷體" w:hAnsi="標楷體"/>
                <w:sz w:val="28"/>
              </w:rPr>
            </w:pPr>
          </w:p>
        </w:tc>
      </w:tr>
      <w:tr w:rsidR="00C133DB" w:rsidRPr="0026548A" w14:paraId="601B2C12" w14:textId="77777777" w:rsidTr="002453EE">
        <w:trPr>
          <w:cantSplit/>
          <w:trHeight w:val="876"/>
        </w:trPr>
        <w:tc>
          <w:tcPr>
            <w:tcW w:w="1286" w:type="dxa"/>
            <w:vAlign w:val="center"/>
          </w:tcPr>
          <w:p w14:paraId="531C90DE" w14:textId="77777777" w:rsidR="00C133DB" w:rsidRPr="0026548A" w:rsidRDefault="00C133DB" w:rsidP="00DB4D88">
            <w:pPr>
              <w:snapToGrid w:val="0"/>
              <w:spacing w:line="240" w:lineRule="atLeast"/>
              <w:jc w:val="center"/>
              <w:rPr>
                <w:rFonts w:ascii="標楷體" w:eastAsia="標楷體" w:hAnsi="標楷體"/>
                <w:sz w:val="32"/>
              </w:rPr>
            </w:pPr>
            <w:r w:rsidRPr="0026548A">
              <w:rPr>
                <w:rFonts w:ascii="標楷體" w:eastAsia="標楷體" w:hAnsi="標楷體" w:hint="eastAsia"/>
                <w:sz w:val="32"/>
              </w:rPr>
              <w:t>出生</w:t>
            </w:r>
          </w:p>
        </w:tc>
        <w:tc>
          <w:tcPr>
            <w:tcW w:w="6841" w:type="dxa"/>
            <w:vAlign w:val="center"/>
          </w:tcPr>
          <w:p w14:paraId="09EE7EE6" w14:textId="77777777" w:rsidR="00C133DB" w:rsidRPr="0026548A" w:rsidRDefault="00C133DB" w:rsidP="00DB4D88">
            <w:pPr>
              <w:snapToGrid w:val="0"/>
              <w:spacing w:line="0" w:lineRule="atLeast"/>
              <w:jc w:val="both"/>
              <w:rPr>
                <w:rFonts w:ascii="標楷體" w:eastAsia="標楷體" w:hAnsi="標楷體"/>
                <w:sz w:val="28"/>
              </w:rPr>
            </w:pPr>
            <w:r>
              <w:rPr>
                <w:rFonts w:ascii="標楷體" w:eastAsia="標楷體" w:hAnsi="標楷體" w:hint="eastAsia"/>
                <w:sz w:val="28"/>
              </w:rPr>
              <w:t>○</w:t>
            </w:r>
            <w:r w:rsidRPr="00FE01F4">
              <w:rPr>
                <w:rFonts w:ascii="標楷體" w:eastAsia="標楷體" w:hAnsi="標楷體" w:hint="eastAsia"/>
                <w:sz w:val="28"/>
                <w:szCs w:val="28"/>
              </w:rPr>
              <w:t>○</w:t>
            </w:r>
            <w:r w:rsidRPr="0026548A">
              <w:rPr>
                <w:rFonts w:ascii="標楷體" w:eastAsia="標楷體" w:hAnsi="標楷體"/>
                <w:sz w:val="28"/>
              </w:rPr>
              <w:t>年</w:t>
            </w:r>
            <w:r w:rsidRPr="00FE01F4">
              <w:rPr>
                <w:rFonts w:ascii="標楷體" w:eastAsia="標楷體" w:hAnsi="標楷體" w:hint="eastAsia"/>
                <w:sz w:val="28"/>
                <w:szCs w:val="28"/>
              </w:rPr>
              <w:t>○○</w:t>
            </w:r>
            <w:r w:rsidRPr="0026548A">
              <w:rPr>
                <w:rFonts w:ascii="標楷體" w:eastAsia="標楷體" w:hAnsi="標楷體"/>
                <w:sz w:val="28"/>
              </w:rPr>
              <w:t>月</w:t>
            </w:r>
            <w:r w:rsidRPr="00FE01F4">
              <w:rPr>
                <w:rFonts w:ascii="標楷體" w:eastAsia="標楷體" w:hAnsi="標楷體" w:hint="eastAsia"/>
                <w:sz w:val="28"/>
                <w:szCs w:val="28"/>
              </w:rPr>
              <w:t>○○</w:t>
            </w:r>
            <w:r w:rsidRPr="0026548A">
              <w:rPr>
                <w:rFonts w:ascii="標楷體" w:eastAsia="標楷體" w:hAnsi="標楷體"/>
                <w:sz w:val="28"/>
              </w:rPr>
              <w:t>日</w:t>
            </w:r>
          </w:p>
        </w:tc>
        <w:tc>
          <w:tcPr>
            <w:tcW w:w="2079" w:type="dxa"/>
            <w:vMerge/>
            <w:vAlign w:val="center"/>
          </w:tcPr>
          <w:p w14:paraId="1D8706C3" w14:textId="77777777" w:rsidR="00C133DB" w:rsidRPr="0026548A" w:rsidRDefault="00C133DB" w:rsidP="00DB4D88">
            <w:pPr>
              <w:jc w:val="center"/>
              <w:rPr>
                <w:rFonts w:ascii="標楷體" w:eastAsia="標楷體" w:hAnsi="標楷體"/>
                <w:sz w:val="28"/>
              </w:rPr>
            </w:pPr>
          </w:p>
        </w:tc>
      </w:tr>
      <w:tr w:rsidR="00C133DB" w:rsidRPr="0026548A" w14:paraId="6DAD473C" w14:textId="77777777" w:rsidTr="002453EE">
        <w:trPr>
          <w:cantSplit/>
          <w:trHeight w:hRule="exact" w:val="680"/>
        </w:trPr>
        <w:tc>
          <w:tcPr>
            <w:tcW w:w="1286" w:type="dxa"/>
            <w:vAlign w:val="center"/>
          </w:tcPr>
          <w:p w14:paraId="0D76A873" w14:textId="77777777" w:rsidR="00C133DB" w:rsidRPr="0026548A" w:rsidRDefault="00C133DB" w:rsidP="00DB4D88">
            <w:pPr>
              <w:jc w:val="center"/>
              <w:rPr>
                <w:rFonts w:ascii="標楷體" w:eastAsia="標楷體" w:hAnsi="標楷體"/>
                <w:sz w:val="32"/>
              </w:rPr>
            </w:pPr>
            <w:r w:rsidRPr="0026548A">
              <w:rPr>
                <w:rFonts w:ascii="標楷體" w:eastAsia="標楷體" w:hAnsi="標楷體" w:hint="eastAsia"/>
                <w:sz w:val="32"/>
              </w:rPr>
              <w:t>現職</w:t>
            </w:r>
          </w:p>
        </w:tc>
        <w:tc>
          <w:tcPr>
            <w:tcW w:w="8920" w:type="dxa"/>
            <w:gridSpan w:val="2"/>
            <w:vAlign w:val="center"/>
          </w:tcPr>
          <w:p w14:paraId="1C290B90" w14:textId="77777777" w:rsidR="00C133DB" w:rsidRPr="0026548A" w:rsidRDefault="00C133DB" w:rsidP="00DB4D88">
            <w:pPr>
              <w:snapToGrid w:val="0"/>
              <w:spacing w:line="0" w:lineRule="atLeast"/>
              <w:rPr>
                <w:rFonts w:ascii="標楷體" w:eastAsia="標楷體" w:hAnsi="標楷體"/>
                <w:sz w:val="28"/>
              </w:rPr>
            </w:pPr>
          </w:p>
        </w:tc>
      </w:tr>
      <w:tr w:rsidR="00C133DB" w:rsidRPr="0026548A" w14:paraId="4CB192E6" w14:textId="77777777" w:rsidTr="002453EE">
        <w:trPr>
          <w:cantSplit/>
          <w:trHeight w:val="1004"/>
        </w:trPr>
        <w:tc>
          <w:tcPr>
            <w:tcW w:w="1286" w:type="dxa"/>
            <w:tcBorders>
              <w:bottom w:val="single" w:sz="4" w:space="0" w:color="auto"/>
            </w:tcBorders>
            <w:vAlign w:val="center"/>
          </w:tcPr>
          <w:p w14:paraId="2B92C448" w14:textId="77777777" w:rsidR="00C133DB" w:rsidRPr="0026548A" w:rsidRDefault="00C133DB" w:rsidP="00DB4D88">
            <w:pPr>
              <w:spacing w:line="380" w:lineRule="exact"/>
              <w:jc w:val="center"/>
              <w:rPr>
                <w:rFonts w:ascii="標楷體" w:eastAsia="標楷體" w:hAnsi="標楷體"/>
                <w:sz w:val="32"/>
              </w:rPr>
            </w:pPr>
            <w:r w:rsidRPr="0026548A">
              <w:rPr>
                <w:rFonts w:ascii="標楷體" w:eastAsia="標楷體" w:hAnsi="標楷體" w:hint="eastAsia"/>
                <w:sz w:val="32"/>
              </w:rPr>
              <w:t>學歷</w:t>
            </w:r>
          </w:p>
          <w:p w14:paraId="3880BED2" w14:textId="77777777" w:rsidR="00C133DB" w:rsidRPr="0026548A" w:rsidRDefault="00C133DB" w:rsidP="00DB4D88">
            <w:pPr>
              <w:spacing w:line="380" w:lineRule="exact"/>
              <w:jc w:val="center"/>
              <w:rPr>
                <w:rFonts w:ascii="標楷體" w:eastAsia="標楷體" w:hAnsi="標楷體"/>
                <w:sz w:val="32"/>
              </w:rPr>
            </w:pPr>
            <w:r>
              <w:rPr>
                <w:rFonts w:ascii="標楷體" w:eastAsia="標楷體" w:hAnsi="標楷體" w:hint="eastAsia"/>
                <w:sz w:val="32"/>
              </w:rPr>
              <w:t>考試</w:t>
            </w:r>
          </w:p>
        </w:tc>
        <w:tc>
          <w:tcPr>
            <w:tcW w:w="8920" w:type="dxa"/>
            <w:gridSpan w:val="2"/>
            <w:tcBorders>
              <w:bottom w:val="single" w:sz="4" w:space="0" w:color="auto"/>
            </w:tcBorders>
          </w:tcPr>
          <w:p w14:paraId="3E254EC3" w14:textId="77777777" w:rsidR="00C133DB" w:rsidRPr="0026548A" w:rsidRDefault="00C133DB" w:rsidP="00DB4D88">
            <w:pPr>
              <w:snapToGrid w:val="0"/>
              <w:spacing w:line="0" w:lineRule="atLeast"/>
              <w:jc w:val="both"/>
              <w:rPr>
                <w:rFonts w:ascii="標楷體" w:eastAsia="標楷體" w:hAnsi="標楷體"/>
                <w:sz w:val="28"/>
              </w:rPr>
            </w:pPr>
            <w:r w:rsidRPr="00FE01F4">
              <w:rPr>
                <w:rFonts w:ascii="標楷體" w:eastAsia="標楷體" w:hAnsi="標楷體" w:hint="eastAsia"/>
                <w:sz w:val="28"/>
                <w:szCs w:val="28"/>
              </w:rPr>
              <w:t>○○</w:t>
            </w:r>
            <w:r>
              <w:rPr>
                <w:rFonts w:ascii="標楷體" w:eastAsia="標楷體" w:hAnsi="標楷體" w:hint="eastAsia"/>
                <w:sz w:val="28"/>
                <w:szCs w:val="28"/>
              </w:rPr>
              <w:t>大學</w:t>
            </w:r>
            <w:r w:rsidRPr="00FE01F4">
              <w:rPr>
                <w:rFonts w:ascii="標楷體" w:eastAsia="標楷體" w:hAnsi="標楷體" w:hint="eastAsia"/>
                <w:sz w:val="28"/>
                <w:szCs w:val="28"/>
              </w:rPr>
              <w:t>○○○○</w:t>
            </w:r>
            <w:r>
              <w:rPr>
                <w:rFonts w:ascii="標楷體" w:eastAsia="標楷體" w:hAnsi="標楷體" w:hint="eastAsia"/>
                <w:sz w:val="28"/>
                <w:szCs w:val="28"/>
              </w:rPr>
              <w:t>系學士畢業</w:t>
            </w:r>
          </w:p>
          <w:p w14:paraId="384B6BD4" w14:textId="77777777" w:rsidR="00C133DB" w:rsidRPr="0026548A" w:rsidRDefault="00C133DB" w:rsidP="00DB4D88">
            <w:pPr>
              <w:snapToGrid w:val="0"/>
              <w:spacing w:line="0" w:lineRule="atLeast"/>
              <w:jc w:val="both"/>
              <w:rPr>
                <w:rFonts w:ascii="標楷體" w:eastAsia="標楷體" w:hAnsi="標楷體"/>
                <w:sz w:val="28"/>
              </w:rPr>
            </w:pPr>
          </w:p>
          <w:p w14:paraId="40746774" w14:textId="77777777" w:rsidR="00C133DB" w:rsidRPr="0026548A" w:rsidRDefault="00C133DB" w:rsidP="00DB4D88">
            <w:pPr>
              <w:snapToGrid w:val="0"/>
              <w:spacing w:line="0" w:lineRule="atLeast"/>
              <w:jc w:val="both"/>
              <w:rPr>
                <w:rFonts w:ascii="標楷體" w:eastAsia="標楷體" w:hAnsi="標楷體"/>
                <w:sz w:val="28"/>
              </w:rPr>
            </w:pPr>
          </w:p>
        </w:tc>
      </w:tr>
      <w:tr w:rsidR="00C133DB" w:rsidRPr="0026548A" w14:paraId="1116A02A" w14:textId="77777777" w:rsidTr="002453EE">
        <w:trPr>
          <w:cantSplit/>
          <w:trHeight w:hRule="exact" w:val="5113"/>
        </w:trPr>
        <w:tc>
          <w:tcPr>
            <w:tcW w:w="1286" w:type="dxa"/>
            <w:tcBorders>
              <w:bottom w:val="single" w:sz="4" w:space="0" w:color="auto"/>
            </w:tcBorders>
            <w:vAlign w:val="center"/>
          </w:tcPr>
          <w:p w14:paraId="535D5F84" w14:textId="77777777" w:rsidR="00C133DB" w:rsidRPr="0026548A" w:rsidRDefault="00C133DB" w:rsidP="00DB4D88">
            <w:pPr>
              <w:spacing w:line="380" w:lineRule="exact"/>
              <w:jc w:val="center"/>
              <w:rPr>
                <w:rFonts w:ascii="標楷體" w:eastAsia="標楷體" w:hAnsi="標楷體"/>
                <w:sz w:val="32"/>
              </w:rPr>
            </w:pPr>
            <w:r>
              <w:rPr>
                <w:rFonts w:ascii="標楷體" w:eastAsia="標楷體" w:hAnsi="標楷體" w:hint="eastAsia"/>
                <w:sz w:val="32"/>
              </w:rPr>
              <w:t>經歷</w:t>
            </w:r>
          </w:p>
        </w:tc>
        <w:tc>
          <w:tcPr>
            <w:tcW w:w="8920" w:type="dxa"/>
            <w:gridSpan w:val="2"/>
            <w:tcBorders>
              <w:bottom w:val="single" w:sz="4" w:space="0" w:color="auto"/>
            </w:tcBorders>
          </w:tcPr>
          <w:p w14:paraId="40261C40" w14:textId="77777777" w:rsidR="00C133DB" w:rsidRPr="0026548A" w:rsidRDefault="00C133DB" w:rsidP="00DB4D88">
            <w:pPr>
              <w:snapToGrid w:val="0"/>
              <w:spacing w:line="0" w:lineRule="atLeast"/>
              <w:jc w:val="both"/>
              <w:rPr>
                <w:rFonts w:ascii="標楷體" w:eastAsia="標楷體" w:hAnsi="標楷體"/>
                <w:sz w:val="28"/>
              </w:rPr>
            </w:pPr>
          </w:p>
        </w:tc>
      </w:tr>
      <w:tr w:rsidR="00C133DB" w:rsidRPr="0026548A" w14:paraId="6B861D5C" w14:textId="77777777" w:rsidTr="002453EE">
        <w:trPr>
          <w:cantSplit/>
          <w:trHeight w:hRule="exact" w:val="1615"/>
        </w:trPr>
        <w:tc>
          <w:tcPr>
            <w:tcW w:w="1286" w:type="dxa"/>
            <w:tcBorders>
              <w:bottom w:val="single" w:sz="4" w:space="0" w:color="auto"/>
            </w:tcBorders>
            <w:vAlign w:val="center"/>
          </w:tcPr>
          <w:p w14:paraId="2C0B27BA" w14:textId="77777777" w:rsidR="00C133DB" w:rsidRPr="0026548A" w:rsidRDefault="00C133DB" w:rsidP="00DB4D88">
            <w:pPr>
              <w:spacing w:line="380" w:lineRule="exact"/>
              <w:jc w:val="center"/>
              <w:rPr>
                <w:rFonts w:ascii="標楷體" w:eastAsia="標楷體" w:hAnsi="標楷體"/>
                <w:sz w:val="32"/>
              </w:rPr>
            </w:pPr>
            <w:r w:rsidRPr="0026548A">
              <w:rPr>
                <w:rFonts w:ascii="標楷體" w:eastAsia="標楷體" w:hAnsi="標楷體" w:hint="eastAsia"/>
                <w:sz w:val="32"/>
              </w:rPr>
              <w:t>備註</w:t>
            </w:r>
          </w:p>
        </w:tc>
        <w:tc>
          <w:tcPr>
            <w:tcW w:w="8920" w:type="dxa"/>
            <w:gridSpan w:val="2"/>
            <w:tcBorders>
              <w:bottom w:val="single" w:sz="4" w:space="0" w:color="auto"/>
            </w:tcBorders>
            <w:vAlign w:val="center"/>
          </w:tcPr>
          <w:p w14:paraId="42FFD473" w14:textId="77777777" w:rsidR="00C133DB" w:rsidRPr="0026548A" w:rsidRDefault="00C133DB" w:rsidP="00DB4D88">
            <w:pPr>
              <w:snapToGrid w:val="0"/>
              <w:spacing w:line="0" w:lineRule="atLeast"/>
              <w:jc w:val="both"/>
              <w:rPr>
                <w:rFonts w:ascii="標楷體" w:eastAsia="標楷體" w:hAnsi="標楷體"/>
                <w:sz w:val="28"/>
              </w:rPr>
            </w:pPr>
          </w:p>
        </w:tc>
      </w:tr>
    </w:tbl>
    <w:p w14:paraId="13214D9B" w14:textId="77777777" w:rsidR="00C133DB" w:rsidRDefault="00C133DB">
      <w:pPr>
        <w:pStyle w:val="2"/>
        <w:spacing w:line="290" w:lineRule="exact"/>
        <w:jc w:val="both"/>
        <w:rPr>
          <w:rFonts w:ascii="標楷體" w:eastAsia="標楷體" w:hAnsi="標楷體" w:cs="標楷體"/>
          <w:color w:val="000000"/>
          <w:spacing w:val="11"/>
        </w:rPr>
      </w:pPr>
    </w:p>
    <w:p w14:paraId="7FAAFE75" w14:textId="77777777" w:rsidR="00C133DB" w:rsidRDefault="00C133DB">
      <w:pPr>
        <w:pStyle w:val="2"/>
        <w:spacing w:line="290" w:lineRule="exact"/>
        <w:jc w:val="both"/>
        <w:rPr>
          <w:rFonts w:ascii="標楷體" w:eastAsia="標楷體" w:hAnsi="標楷體" w:cs="標楷體"/>
          <w:color w:val="000000"/>
          <w:spacing w:val="11"/>
        </w:rPr>
      </w:pPr>
    </w:p>
    <w:p w14:paraId="5DF0D5D3" w14:textId="77777777" w:rsidR="00C133DB" w:rsidRDefault="00C133DB">
      <w:pPr>
        <w:pStyle w:val="2"/>
        <w:spacing w:line="290" w:lineRule="exact"/>
        <w:jc w:val="both"/>
        <w:rPr>
          <w:rFonts w:ascii="標楷體" w:eastAsia="標楷體" w:hAnsi="標楷體" w:cs="標楷體"/>
          <w:color w:val="000000"/>
          <w:spacing w:val="11"/>
        </w:rPr>
      </w:pPr>
    </w:p>
    <w:p w14:paraId="7B47DB49" w14:textId="77777777" w:rsidR="00C133DB" w:rsidRDefault="00C133DB">
      <w:pPr>
        <w:pStyle w:val="2"/>
        <w:spacing w:line="290" w:lineRule="exact"/>
        <w:jc w:val="both"/>
        <w:rPr>
          <w:rFonts w:ascii="標楷體" w:eastAsia="標楷體" w:hAnsi="標楷體" w:cs="標楷體"/>
          <w:color w:val="000000"/>
          <w:spacing w:val="11"/>
        </w:rPr>
      </w:pPr>
    </w:p>
    <w:p w14:paraId="0EB48558" w14:textId="77777777" w:rsidR="00C133DB" w:rsidRDefault="00C133DB">
      <w:pPr>
        <w:pStyle w:val="2"/>
        <w:spacing w:line="290" w:lineRule="exact"/>
        <w:jc w:val="both"/>
        <w:rPr>
          <w:rFonts w:ascii="標楷體" w:eastAsia="標楷體" w:hAnsi="標楷體" w:cs="標楷體"/>
          <w:color w:val="000000"/>
          <w:spacing w:val="11"/>
        </w:rPr>
      </w:pPr>
    </w:p>
    <w:p w14:paraId="3E6C4454" w14:textId="77777777" w:rsidR="00C133DB" w:rsidRDefault="00C133DB">
      <w:pPr>
        <w:pStyle w:val="2"/>
        <w:spacing w:line="290" w:lineRule="exact"/>
        <w:jc w:val="both"/>
        <w:rPr>
          <w:rFonts w:ascii="標楷體" w:eastAsia="標楷體" w:hAnsi="標楷體" w:cs="標楷體"/>
          <w:color w:val="000000"/>
          <w:spacing w:val="11"/>
        </w:rPr>
      </w:pPr>
    </w:p>
    <w:p w14:paraId="5A862FAB" w14:textId="77777777" w:rsidR="00C133DB" w:rsidRDefault="00C133DB">
      <w:pPr>
        <w:pStyle w:val="2"/>
        <w:spacing w:line="290" w:lineRule="exact"/>
        <w:jc w:val="both"/>
        <w:rPr>
          <w:rFonts w:ascii="標楷體" w:eastAsia="標楷體" w:hAnsi="標楷體" w:cs="標楷體"/>
          <w:color w:val="000000"/>
          <w:spacing w:val="11"/>
        </w:rPr>
      </w:pPr>
    </w:p>
    <w:p w14:paraId="68DF9533" w14:textId="77777777" w:rsidR="00C133DB" w:rsidRDefault="00C133DB" w:rsidP="00C133DB">
      <w:pPr>
        <w:pStyle w:val="a4"/>
        <w:jc w:val="center"/>
      </w:pPr>
      <w:r w:rsidRPr="006C2071">
        <w:rPr>
          <w:rFonts w:hint="eastAsia"/>
        </w:rPr>
        <w:t>本文件之個人資料僅供作必要人事資料管理之用，請留意遵守個人資料保護法之相關規定。</w:t>
      </w:r>
    </w:p>
    <w:p w14:paraId="646BBCD0" w14:textId="77777777" w:rsidR="00C133DB" w:rsidRDefault="00C133DB" w:rsidP="00C133DB">
      <w:pPr>
        <w:pStyle w:val="a4"/>
        <w:jc w:val="center"/>
      </w:pPr>
      <w:r w:rsidRPr="006C2071">
        <w:rPr>
          <w:rFonts w:hint="eastAsia"/>
        </w:rPr>
        <w:t>於使用完畢後，儘速刪除銷毀，避免外</w:t>
      </w:r>
      <w:proofErr w:type="gramStart"/>
      <w:r w:rsidRPr="006C2071">
        <w:rPr>
          <w:rFonts w:hint="eastAsia"/>
        </w:rPr>
        <w:t>洩</w:t>
      </w:r>
      <w:proofErr w:type="gramEnd"/>
      <w:r w:rsidRPr="006C2071">
        <w:rPr>
          <w:rFonts w:hint="eastAsia"/>
        </w:rPr>
        <w:t>。</w:t>
      </w:r>
    </w:p>
    <w:p w14:paraId="14375800" w14:textId="77777777" w:rsidR="00C133DB" w:rsidRDefault="00C133DB" w:rsidP="00C133DB">
      <w:pPr>
        <w:spacing w:line="560" w:lineRule="exact"/>
        <w:ind w:firstLine="600"/>
        <w:jc w:val="center"/>
        <w:rPr>
          <w:rFonts w:eastAsia="標楷體"/>
          <w:sz w:val="48"/>
          <w:szCs w:val="48"/>
        </w:rPr>
      </w:pPr>
    </w:p>
    <w:p w14:paraId="2A37A2B6" w14:textId="77777777" w:rsidR="00C133DB" w:rsidRPr="00D2136D" w:rsidRDefault="00C133DB" w:rsidP="00C133DB">
      <w:pPr>
        <w:spacing w:line="560" w:lineRule="exact"/>
        <w:ind w:firstLine="600"/>
        <w:jc w:val="center"/>
        <w:rPr>
          <w:rFonts w:eastAsia="標楷體"/>
          <w:sz w:val="48"/>
          <w:szCs w:val="48"/>
        </w:rPr>
      </w:pPr>
      <w:r w:rsidRPr="00D2136D">
        <w:rPr>
          <w:rFonts w:eastAsia="標楷體" w:hint="eastAsia"/>
          <w:sz w:val="48"/>
          <w:szCs w:val="48"/>
        </w:rPr>
        <w:t>切</w:t>
      </w:r>
      <w:r w:rsidRPr="00D2136D">
        <w:rPr>
          <w:rFonts w:eastAsia="標楷體"/>
          <w:sz w:val="48"/>
          <w:szCs w:val="48"/>
        </w:rPr>
        <w:t xml:space="preserve">     </w:t>
      </w:r>
      <w:r w:rsidRPr="00D2136D">
        <w:rPr>
          <w:rFonts w:eastAsia="標楷體" w:hint="eastAsia"/>
          <w:sz w:val="48"/>
          <w:szCs w:val="48"/>
        </w:rPr>
        <w:t>結</w:t>
      </w:r>
      <w:r w:rsidRPr="00D2136D">
        <w:rPr>
          <w:rFonts w:eastAsia="標楷體"/>
          <w:sz w:val="48"/>
          <w:szCs w:val="48"/>
        </w:rPr>
        <w:t xml:space="preserve">     </w:t>
      </w:r>
      <w:r w:rsidRPr="00D2136D">
        <w:rPr>
          <w:rFonts w:eastAsia="標楷體" w:hint="eastAsia"/>
          <w:sz w:val="48"/>
          <w:szCs w:val="48"/>
        </w:rPr>
        <w:t>書</w:t>
      </w:r>
    </w:p>
    <w:p w14:paraId="3369E820" w14:textId="77777777" w:rsidR="00C133DB" w:rsidRPr="00D2136D" w:rsidRDefault="00C133DB" w:rsidP="00C133DB">
      <w:pPr>
        <w:spacing w:line="560" w:lineRule="exact"/>
        <w:ind w:firstLine="600"/>
        <w:jc w:val="center"/>
        <w:rPr>
          <w:rFonts w:eastAsia="標楷體"/>
          <w:sz w:val="40"/>
          <w:szCs w:val="40"/>
        </w:rPr>
      </w:pPr>
    </w:p>
    <w:p w14:paraId="00FADC76" w14:textId="70CEAB67" w:rsidR="00C133DB" w:rsidRPr="00D2136D" w:rsidRDefault="00C133DB" w:rsidP="00C133DB">
      <w:pPr>
        <w:spacing w:line="560" w:lineRule="exact"/>
        <w:ind w:left="576"/>
        <w:rPr>
          <w:rFonts w:eastAsia="標楷體"/>
          <w:sz w:val="36"/>
          <w:szCs w:val="36"/>
        </w:rPr>
      </w:pPr>
      <w:r w:rsidRPr="00D2136D">
        <w:rPr>
          <w:rFonts w:eastAsia="標楷體" w:hint="eastAsia"/>
          <w:sz w:val="36"/>
          <w:szCs w:val="36"/>
        </w:rPr>
        <w:t>立切結書人（姓名）</w:t>
      </w:r>
      <w:r w:rsidRPr="00D2136D">
        <w:rPr>
          <w:rFonts w:eastAsia="標楷體"/>
          <w:sz w:val="36"/>
          <w:szCs w:val="36"/>
        </w:rPr>
        <w:t xml:space="preserve">            </w:t>
      </w:r>
      <w:r w:rsidRPr="00D2136D">
        <w:rPr>
          <w:rFonts w:eastAsia="標楷體" w:hint="eastAsia"/>
          <w:sz w:val="36"/>
          <w:szCs w:val="36"/>
        </w:rPr>
        <w:t>報名參加貴校</w:t>
      </w:r>
      <w:r w:rsidRPr="00401DE6">
        <w:rPr>
          <w:rFonts w:eastAsia="標楷體"/>
          <w:color w:val="FF0000"/>
          <w:sz w:val="36"/>
          <w:szCs w:val="36"/>
        </w:rPr>
        <w:t>11</w:t>
      </w:r>
      <w:r w:rsidR="00A3733B">
        <w:rPr>
          <w:rFonts w:eastAsia="標楷體" w:hint="eastAsia"/>
          <w:color w:val="FF0000"/>
          <w:sz w:val="36"/>
          <w:szCs w:val="36"/>
        </w:rPr>
        <w:t>3</w:t>
      </w:r>
      <w:r w:rsidRPr="00401DE6">
        <w:rPr>
          <w:rFonts w:eastAsia="標楷體" w:hint="eastAsia"/>
          <w:color w:val="FF0000"/>
          <w:sz w:val="36"/>
          <w:szCs w:val="36"/>
        </w:rPr>
        <w:t>年約</w:t>
      </w:r>
      <w:proofErr w:type="gramStart"/>
      <w:r w:rsidRPr="00401DE6">
        <w:rPr>
          <w:rFonts w:eastAsia="標楷體" w:hint="eastAsia"/>
          <w:color w:val="FF0000"/>
          <w:sz w:val="36"/>
          <w:szCs w:val="36"/>
        </w:rPr>
        <w:t>僱</w:t>
      </w:r>
      <w:proofErr w:type="gramEnd"/>
      <w:r w:rsidRPr="00401DE6">
        <w:rPr>
          <w:rFonts w:eastAsia="標楷體" w:hint="eastAsia"/>
          <w:color w:val="FF0000"/>
          <w:sz w:val="36"/>
          <w:szCs w:val="36"/>
        </w:rPr>
        <w:t>人員（幹事職務代理人）</w:t>
      </w:r>
      <w:r w:rsidRPr="00D2136D">
        <w:rPr>
          <w:rFonts w:eastAsia="標楷體" w:hint="eastAsia"/>
          <w:sz w:val="36"/>
          <w:szCs w:val="36"/>
        </w:rPr>
        <w:t>甄選，已詳閱甄選簡章內容，</w:t>
      </w:r>
      <w:proofErr w:type="gramStart"/>
      <w:r w:rsidRPr="00D2136D">
        <w:rPr>
          <w:rFonts w:eastAsia="標楷體" w:hint="eastAsia"/>
          <w:sz w:val="36"/>
          <w:szCs w:val="36"/>
        </w:rPr>
        <w:t>茲切結</w:t>
      </w:r>
      <w:proofErr w:type="gramEnd"/>
      <w:r w:rsidRPr="00D2136D">
        <w:rPr>
          <w:rFonts w:eastAsia="標楷體" w:hint="eastAsia"/>
          <w:sz w:val="36"/>
          <w:szCs w:val="36"/>
        </w:rPr>
        <w:t>下列事項：</w:t>
      </w:r>
    </w:p>
    <w:p w14:paraId="32E83D43" w14:textId="77777777" w:rsidR="00C133DB" w:rsidRPr="00D2136D" w:rsidRDefault="00C133DB" w:rsidP="00C133DB">
      <w:pPr>
        <w:spacing w:line="560" w:lineRule="exact"/>
        <w:ind w:left="576"/>
        <w:rPr>
          <w:rFonts w:eastAsia="標楷體"/>
          <w:sz w:val="36"/>
          <w:szCs w:val="36"/>
        </w:rPr>
      </w:pPr>
      <w:r w:rsidRPr="00D2136D">
        <w:rPr>
          <w:rFonts w:eastAsia="標楷體" w:hint="eastAsia"/>
          <w:sz w:val="36"/>
          <w:szCs w:val="36"/>
        </w:rPr>
        <w:t>一、</w:t>
      </w:r>
      <w:r w:rsidRPr="00D2136D">
        <w:rPr>
          <w:rFonts w:eastAsia="標楷體"/>
          <w:sz w:val="36"/>
          <w:szCs w:val="36"/>
        </w:rPr>
        <w:tab/>
      </w:r>
      <w:r w:rsidRPr="00D2136D">
        <w:rPr>
          <w:rFonts w:eastAsia="標楷體" w:hint="eastAsia"/>
          <w:sz w:val="36"/>
          <w:szCs w:val="36"/>
        </w:rPr>
        <w:t>所附證件正</w:t>
      </w:r>
      <w:r w:rsidRPr="00D2136D">
        <w:rPr>
          <w:rFonts w:eastAsia="標楷體"/>
          <w:sz w:val="36"/>
          <w:szCs w:val="36"/>
        </w:rPr>
        <w:t>(</w:t>
      </w:r>
      <w:r w:rsidRPr="00D2136D">
        <w:rPr>
          <w:rFonts w:eastAsia="標楷體" w:hint="eastAsia"/>
          <w:sz w:val="36"/>
          <w:szCs w:val="36"/>
        </w:rPr>
        <w:t>影印</w:t>
      </w:r>
      <w:r w:rsidRPr="00D2136D">
        <w:rPr>
          <w:rFonts w:eastAsia="標楷體"/>
          <w:sz w:val="36"/>
          <w:szCs w:val="36"/>
        </w:rPr>
        <w:t>)</w:t>
      </w:r>
      <w:r w:rsidRPr="00D2136D">
        <w:rPr>
          <w:rFonts w:eastAsia="標楷體" w:hint="eastAsia"/>
          <w:sz w:val="36"/>
          <w:szCs w:val="36"/>
        </w:rPr>
        <w:t>本屬實。</w:t>
      </w:r>
    </w:p>
    <w:p w14:paraId="1282F522" w14:textId="77777777" w:rsidR="00C133DB" w:rsidRPr="00D2136D" w:rsidRDefault="00C133DB" w:rsidP="00C133DB">
      <w:pPr>
        <w:spacing w:line="560" w:lineRule="exact"/>
        <w:ind w:leftChars="250" w:left="1400" w:hangingChars="250" w:hanging="900"/>
        <w:rPr>
          <w:rFonts w:eastAsia="標楷體"/>
          <w:sz w:val="36"/>
          <w:szCs w:val="36"/>
        </w:rPr>
      </w:pPr>
      <w:r w:rsidRPr="00D2136D">
        <w:rPr>
          <w:rFonts w:eastAsia="標楷體" w:hint="eastAsia"/>
          <w:sz w:val="36"/>
          <w:szCs w:val="36"/>
        </w:rPr>
        <w:t>二、</w:t>
      </w:r>
      <w:r w:rsidRPr="00D2136D">
        <w:rPr>
          <w:rFonts w:eastAsia="標楷體"/>
          <w:sz w:val="36"/>
          <w:szCs w:val="36"/>
        </w:rPr>
        <w:tab/>
      </w:r>
      <w:r w:rsidRPr="00D2136D">
        <w:rPr>
          <w:rFonts w:eastAsia="標楷體" w:hint="eastAsia"/>
          <w:sz w:val="36"/>
          <w:szCs w:val="36"/>
        </w:rPr>
        <w:t>確無公務人員任用法第</w:t>
      </w:r>
      <w:r w:rsidRPr="00D2136D">
        <w:rPr>
          <w:rFonts w:eastAsia="標楷體"/>
          <w:sz w:val="36"/>
          <w:szCs w:val="36"/>
        </w:rPr>
        <w:t>26</w:t>
      </w:r>
      <w:r w:rsidRPr="00D2136D">
        <w:rPr>
          <w:rFonts w:eastAsia="標楷體" w:hint="eastAsia"/>
          <w:sz w:val="36"/>
          <w:szCs w:val="36"/>
        </w:rPr>
        <w:t>、</w:t>
      </w:r>
      <w:r w:rsidRPr="00D2136D">
        <w:rPr>
          <w:rFonts w:eastAsia="標楷體"/>
          <w:sz w:val="36"/>
          <w:szCs w:val="36"/>
        </w:rPr>
        <w:t>28</w:t>
      </w:r>
      <w:r w:rsidRPr="00D2136D">
        <w:rPr>
          <w:rFonts w:eastAsia="標楷體" w:hint="eastAsia"/>
          <w:sz w:val="36"/>
          <w:szCs w:val="36"/>
        </w:rPr>
        <w:t>條限制任用之情事及其他有關事項。</w:t>
      </w:r>
    </w:p>
    <w:p w14:paraId="4502C466" w14:textId="77777777" w:rsidR="00C133DB" w:rsidRPr="00D2136D" w:rsidRDefault="00C133DB" w:rsidP="00C133DB">
      <w:pPr>
        <w:spacing w:line="560" w:lineRule="exact"/>
        <w:ind w:leftChars="250" w:left="1400" w:hangingChars="250" w:hanging="900"/>
        <w:rPr>
          <w:rFonts w:eastAsia="標楷體"/>
          <w:sz w:val="36"/>
          <w:szCs w:val="36"/>
        </w:rPr>
      </w:pPr>
      <w:r w:rsidRPr="00D2136D">
        <w:rPr>
          <w:rFonts w:eastAsia="標楷體" w:hint="eastAsia"/>
          <w:sz w:val="36"/>
          <w:szCs w:val="36"/>
        </w:rPr>
        <w:t>三、</w:t>
      </w:r>
      <w:r>
        <w:rPr>
          <w:rFonts w:eastAsia="標楷體" w:hint="eastAsia"/>
          <w:sz w:val="36"/>
          <w:szCs w:val="36"/>
        </w:rPr>
        <w:t xml:space="preserve"> </w:t>
      </w:r>
      <w:r w:rsidRPr="00D2136D">
        <w:rPr>
          <w:rFonts w:eastAsia="標楷體" w:hint="eastAsia"/>
          <w:sz w:val="36"/>
          <w:szCs w:val="36"/>
        </w:rPr>
        <w:t>具備中華民國</w:t>
      </w:r>
      <w:proofErr w:type="gramStart"/>
      <w:r w:rsidRPr="00D2136D">
        <w:rPr>
          <w:rFonts w:eastAsia="標楷體" w:hint="eastAsia"/>
          <w:sz w:val="36"/>
          <w:szCs w:val="36"/>
        </w:rPr>
        <w:t>國籍且確無</w:t>
      </w:r>
      <w:proofErr w:type="gramEnd"/>
      <w:r w:rsidRPr="00D2136D">
        <w:rPr>
          <w:rFonts w:eastAsia="標楷體" w:hint="eastAsia"/>
          <w:sz w:val="36"/>
          <w:szCs w:val="36"/>
        </w:rPr>
        <w:t>雙重國籍。</w:t>
      </w:r>
    </w:p>
    <w:p w14:paraId="1635513D" w14:textId="77777777" w:rsidR="00C133DB" w:rsidRPr="00D2136D" w:rsidRDefault="00C133DB" w:rsidP="00C133DB">
      <w:pPr>
        <w:spacing w:line="560" w:lineRule="exact"/>
        <w:ind w:left="576"/>
        <w:rPr>
          <w:rFonts w:ascii="標楷體" w:eastAsia="標楷體" w:hAnsi="標楷體"/>
          <w:sz w:val="36"/>
          <w:szCs w:val="36"/>
        </w:rPr>
      </w:pPr>
      <w:r w:rsidRPr="00D2136D">
        <w:rPr>
          <w:rFonts w:eastAsia="標楷體" w:hint="eastAsia"/>
          <w:sz w:val="36"/>
          <w:szCs w:val="36"/>
        </w:rPr>
        <w:t>四、</w:t>
      </w:r>
      <w:r w:rsidRPr="00D2136D">
        <w:rPr>
          <w:rFonts w:eastAsia="標楷體"/>
          <w:sz w:val="36"/>
          <w:szCs w:val="36"/>
        </w:rPr>
        <w:tab/>
      </w:r>
      <w:r w:rsidRPr="00D2136D">
        <w:rPr>
          <w:rFonts w:eastAsia="標楷體" w:hint="eastAsia"/>
          <w:sz w:val="36"/>
          <w:szCs w:val="36"/>
        </w:rPr>
        <w:t>如有</w:t>
      </w:r>
      <w:proofErr w:type="gramStart"/>
      <w:r w:rsidRPr="00D2136D">
        <w:rPr>
          <w:rFonts w:eastAsia="標楷體" w:hint="eastAsia"/>
          <w:sz w:val="36"/>
          <w:szCs w:val="36"/>
        </w:rPr>
        <w:t>不實願負</w:t>
      </w:r>
      <w:proofErr w:type="gramEnd"/>
      <w:r w:rsidRPr="00D2136D">
        <w:rPr>
          <w:rFonts w:eastAsia="標楷體" w:hint="eastAsia"/>
          <w:sz w:val="36"/>
          <w:szCs w:val="36"/>
        </w:rPr>
        <w:t>相關法律責任並無異議放棄錄取資格。</w:t>
      </w:r>
    </w:p>
    <w:p w14:paraId="167A5A98" w14:textId="77777777" w:rsidR="00C133DB" w:rsidRPr="00D2136D" w:rsidRDefault="00C133DB" w:rsidP="00C133DB">
      <w:pPr>
        <w:spacing w:line="560" w:lineRule="exact"/>
        <w:ind w:left="576"/>
        <w:rPr>
          <w:rFonts w:ascii="標楷體" w:eastAsia="標楷體" w:hAnsi="標楷體"/>
          <w:sz w:val="36"/>
          <w:szCs w:val="36"/>
        </w:rPr>
      </w:pPr>
    </w:p>
    <w:p w14:paraId="6EF22CFE" w14:textId="77777777" w:rsidR="00C133DB" w:rsidRPr="00D2136D" w:rsidRDefault="00C133DB" w:rsidP="00C133DB">
      <w:pPr>
        <w:spacing w:line="560" w:lineRule="exact"/>
        <w:ind w:left="576"/>
        <w:rPr>
          <w:rFonts w:ascii="標楷體" w:eastAsia="標楷體" w:hAnsi="標楷體"/>
          <w:sz w:val="36"/>
          <w:szCs w:val="36"/>
        </w:rPr>
      </w:pPr>
    </w:p>
    <w:p w14:paraId="5BB4F9D1" w14:textId="77777777" w:rsidR="00C133DB" w:rsidRPr="00D2136D" w:rsidRDefault="00C133DB" w:rsidP="00C133DB">
      <w:pPr>
        <w:spacing w:line="560" w:lineRule="exact"/>
        <w:ind w:left="576"/>
        <w:rPr>
          <w:rFonts w:ascii="標楷體" w:eastAsia="標楷體" w:hAnsi="標楷體"/>
          <w:sz w:val="36"/>
          <w:szCs w:val="36"/>
        </w:rPr>
      </w:pPr>
    </w:p>
    <w:p w14:paraId="48E0B658" w14:textId="77777777" w:rsidR="00C133DB" w:rsidRPr="00D2136D" w:rsidRDefault="00C133DB" w:rsidP="00C133DB">
      <w:pPr>
        <w:spacing w:line="560" w:lineRule="exact"/>
        <w:ind w:left="576"/>
        <w:rPr>
          <w:rFonts w:eastAsia="標楷體"/>
          <w:sz w:val="36"/>
          <w:szCs w:val="36"/>
        </w:rPr>
      </w:pPr>
      <w:r w:rsidRPr="00D2136D">
        <w:rPr>
          <w:rFonts w:eastAsia="標楷體" w:hint="eastAsia"/>
          <w:sz w:val="36"/>
          <w:szCs w:val="36"/>
        </w:rPr>
        <w:t>此致</w:t>
      </w:r>
    </w:p>
    <w:p w14:paraId="6FC02BA0" w14:textId="77777777" w:rsidR="00C133DB" w:rsidRPr="00D2136D" w:rsidRDefault="00C133DB" w:rsidP="00C133DB">
      <w:pPr>
        <w:spacing w:line="560" w:lineRule="exact"/>
        <w:ind w:left="576"/>
        <w:rPr>
          <w:rFonts w:eastAsia="標楷體"/>
          <w:sz w:val="36"/>
          <w:szCs w:val="36"/>
        </w:rPr>
      </w:pPr>
    </w:p>
    <w:p w14:paraId="3A569B47" w14:textId="77777777" w:rsidR="00C133DB" w:rsidRPr="00D2136D" w:rsidRDefault="00C133DB" w:rsidP="00C133DB">
      <w:pPr>
        <w:spacing w:line="560" w:lineRule="exact"/>
        <w:ind w:left="576"/>
        <w:rPr>
          <w:rFonts w:eastAsia="標楷體"/>
          <w:sz w:val="36"/>
          <w:szCs w:val="36"/>
        </w:rPr>
      </w:pPr>
      <w:r>
        <w:rPr>
          <w:rFonts w:ascii="標楷體" w:eastAsia="標楷體" w:hAnsi="標楷體" w:hint="eastAsia"/>
          <w:sz w:val="36"/>
          <w:szCs w:val="36"/>
        </w:rPr>
        <w:t>桃園市立福豐國民中學</w:t>
      </w:r>
    </w:p>
    <w:p w14:paraId="278FB9E7" w14:textId="77777777" w:rsidR="00C133DB" w:rsidRPr="00D2136D" w:rsidRDefault="00C133DB" w:rsidP="00C133DB">
      <w:pPr>
        <w:spacing w:line="560" w:lineRule="exact"/>
        <w:ind w:left="576"/>
        <w:rPr>
          <w:rFonts w:eastAsia="標楷體"/>
          <w:sz w:val="32"/>
          <w:szCs w:val="32"/>
        </w:rPr>
      </w:pPr>
      <w:r w:rsidRPr="00D2136D">
        <w:rPr>
          <w:rFonts w:eastAsia="標楷體"/>
          <w:sz w:val="32"/>
          <w:szCs w:val="32"/>
        </w:rPr>
        <w:t xml:space="preserve">                      </w:t>
      </w:r>
    </w:p>
    <w:p w14:paraId="4FDB94DB" w14:textId="77777777"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立</w:t>
      </w:r>
      <w:r w:rsidRPr="00D2136D">
        <w:rPr>
          <w:rFonts w:eastAsia="標楷體"/>
          <w:sz w:val="36"/>
          <w:szCs w:val="36"/>
        </w:rPr>
        <w:t xml:space="preserve">  </w:t>
      </w:r>
      <w:r w:rsidRPr="00D2136D">
        <w:rPr>
          <w:rFonts w:eastAsia="標楷體" w:hint="eastAsia"/>
          <w:sz w:val="36"/>
          <w:szCs w:val="36"/>
        </w:rPr>
        <w:t>書</w:t>
      </w:r>
      <w:r w:rsidRPr="00D2136D">
        <w:rPr>
          <w:rFonts w:eastAsia="標楷體"/>
          <w:sz w:val="36"/>
          <w:szCs w:val="36"/>
        </w:rPr>
        <w:t xml:space="preserve">  </w:t>
      </w:r>
      <w:r w:rsidRPr="00D2136D">
        <w:rPr>
          <w:rFonts w:eastAsia="標楷體" w:hint="eastAsia"/>
          <w:sz w:val="36"/>
          <w:szCs w:val="36"/>
        </w:rPr>
        <w:t>人：</w:t>
      </w:r>
    </w:p>
    <w:p w14:paraId="35EA6967" w14:textId="77777777"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身分證字號：</w:t>
      </w:r>
    </w:p>
    <w:p w14:paraId="7CDA7812" w14:textId="77777777"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通訊地址：</w:t>
      </w:r>
    </w:p>
    <w:p w14:paraId="643D3AB4" w14:textId="77777777"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電</w:t>
      </w:r>
      <w:r>
        <w:rPr>
          <w:rFonts w:eastAsia="標楷體"/>
          <w:sz w:val="36"/>
          <w:szCs w:val="36"/>
        </w:rPr>
        <w:t xml:space="preserve">    </w:t>
      </w:r>
      <w:r w:rsidRPr="00D2136D">
        <w:rPr>
          <w:rFonts w:eastAsia="標楷體" w:hint="eastAsia"/>
          <w:sz w:val="36"/>
          <w:szCs w:val="36"/>
        </w:rPr>
        <w:t>話：</w:t>
      </w:r>
      <w:r w:rsidRPr="00D2136D">
        <w:rPr>
          <w:rFonts w:eastAsia="標楷體"/>
          <w:sz w:val="36"/>
          <w:szCs w:val="36"/>
        </w:rPr>
        <w:t xml:space="preserve"> </w:t>
      </w:r>
    </w:p>
    <w:p w14:paraId="1C020873" w14:textId="77777777" w:rsidR="00C133DB" w:rsidRPr="00D2136D" w:rsidRDefault="00C133DB" w:rsidP="00C133DB">
      <w:pPr>
        <w:spacing w:line="560" w:lineRule="exact"/>
        <w:rPr>
          <w:rFonts w:eastAsia="標楷體"/>
          <w:sz w:val="36"/>
          <w:szCs w:val="36"/>
        </w:rPr>
      </w:pPr>
    </w:p>
    <w:p w14:paraId="150ADD53" w14:textId="77777777" w:rsidR="00C133DB" w:rsidRPr="00D2136D" w:rsidRDefault="00C133DB" w:rsidP="00C133DB">
      <w:pPr>
        <w:spacing w:line="560" w:lineRule="exact"/>
        <w:rPr>
          <w:rFonts w:eastAsia="標楷體"/>
          <w:sz w:val="36"/>
          <w:szCs w:val="36"/>
        </w:rPr>
      </w:pPr>
    </w:p>
    <w:p w14:paraId="5CD97FCF" w14:textId="77BDA9C6" w:rsidR="00C133DB" w:rsidRPr="00D2136D" w:rsidRDefault="00C133DB" w:rsidP="00C133DB">
      <w:pPr>
        <w:spacing w:line="560" w:lineRule="exact"/>
        <w:jc w:val="center"/>
        <w:rPr>
          <w:rFonts w:ascii="標楷體" w:eastAsia="標楷體" w:hAnsi="標楷體"/>
          <w:sz w:val="36"/>
          <w:szCs w:val="36"/>
        </w:rPr>
      </w:pPr>
      <w:r w:rsidRPr="00D2136D">
        <w:rPr>
          <w:rFonts w:ascii="標楷體" w:eastAsia="標楷體" w:hAnsi="標楷體" w:hint="eastAsia"/>
          <w:sz w:val="36"/>
          <w:szCs w:val="36"/>
        </w:rPr>
        <w:t>中</w:t>
      </w:r>
      <w:r w:rsidRPr="00D2136D">
        <w:rPr>
          <w:rFonts w:ascii="標楷體" w:eastAsia="標楷體" w:hAnsi="標楷體"/>
          <w:sz w:val="36"/>
          <w:szCs w:val="36"/>
        </w:rPr>
        <w:t xml:space="preserve">    </w:t>
      </w:r>
      <w:r w:rsidRPr="00D2136D">
        <w:rPr>
          <w:rFonts w:ascii="標楷體" w:eastAsia="標楷體" w:hAnsi="標楷體" w:hint="eastAsia"/>
          <w:sz w:val="36"/>
          <w:szCs w:val="36"/>
        </w:rPr>
        <w:t>華</w:t>
      </w:r>
      <w:r w:rsidRPr="00D2136D">
        <w:rPr>
          <w:rFonts w:ascii="標楷體" w:eastAsia="標楷體" w:hAnsi="標楷體"/>
          <w:sz w:val="36"/>
          <w:szCs w:val="36"/>
        </w:rPr>
        <w:t xml:space="preserve">    </w:t>
      </w:r>
      <w:r w:rsidRPr="00D2136D">
        <w:rPr>
          <w:rFonts w:ascii="標楷體" w:eastAsia="標楷體" w:hAnsi="標楷體" w:hint="eastAsia"/>
          <w:sz w:val="36"/>
          <w:szCs w:val="36"/>
        </w:rPr>
        <w:t>民</w:t>
      </w:r>
      <w:r w:rsidRPr="00D2136D">
        <w:rPr>
          <w:rFonts w:ascii="標楷體" w:eastAsia="標楷體" w:hAnsi="標楷體"/>
          <w:sz w:val="36"/>
          <w:szCs w:val="36"/>
        </w:rPr>
        <w:t xml:space="preserve">     </w:t>
      </w:r>
      <w:r w:rsidRPr="00D2136D">
        <w:rPr>
          <w:rFonts w:ascii="標楷體" w:eastAsia="標楷體" w:hAnsi="標楷體" w:hint="eastAsia"/>
          <w:sz w:val="36"/>
          <w:szCs w:val="36"/>
        </w:rPr>
        <w:t>國</w:t>
      </w:r>
      <w:r w:rsidRPr="00D2136D">
        <w:rPr>
          <w:rFonts w:ascii="標楷體" w:eastAsia="標楷體" w:hAnsi="標楷體"/>
          <w:sz w:val="36"/>
          <w:szCs w:val="36"/>
        </w:rPr>
        <w:t xml:space="preserve">  1</w:t>
      </w:r>
      <w:r>
        <w:rPr>
          <w:rFonts w:ascii="標楷體" w:eastAsia="標楷體" w:hAnsi="標楷體" w:hint="eastAsia"/>
          <w:sz w:val="36"/>
          <w:szCs w:val="36"/>
        </w:rPr>
        <w:t>1</w:t>
      </w:r>
      <w:r w:rsidR="00A3733B">
        <w:rPr>
          <w:rFonts w:ascii="標楷體" w:eastAsia="標楷體" w:hAnsi="標楷體" w:hint="eastAsia"/>
          <w:sz w:val="36"/>
          <w:szCs w:val="36"/>
        </w:rPr>
        <w:t>3</w:t>
      </w:r>
      <w:r w:rsidRPr="00D2136D">
        <w:rPr>
          <w:rFonts w:ascii="標楷體" w:eastAsia="標楷體" w:hAnsi="標楷體"/>
          <w:sz w:val="36"/>
          <w:szCs w:val="36"/>
        </w:rPr>
        <w:t xml:space="preserve"> </w:t>
      </w:r>
      <w:r w:rsidRPr="00D2136D">
        <w:rPr>
          <w:rFonts w:ascii="標楷體" w:eastAsia="標楷體" w:hAnsi="標楷體" w:hint="eastAsia"/>
          <w:sz w:val="36"/>
          <w:szCs w:val="36"/>
        </w:rPr>
        <w:t>年</w:t>
      </w:r>
      <w:r w:rsidRPr="00D2136D">
        <w:rPr>
          <w:rFonts w:ascii="標楷體" w:eastAsia="標楷體" w:hAnsi="標楷體"/>
          <w:sz w:val="36"/>
          <w:szCs w:val="36"/>
        </w:rPr>
        <w:t xml:space="preserve">         </w:t>
      </w:r>
      <w:r w:rsidRPr="00D2136D">
        <w:rPr>
          <w:rFonts w:ascii="標楷體" w:eastAsia="標楷體" w:hAnsi="標楷體" w:hint="eastAsia"/>
          <w:sz w:val="36"/>
          <w:szCs w:val="36"/>
        </w:rPr>
        <w:t>月</w:t>
      </w:r>
      <w:r w:rsidRPr="00D2136D">
        <w:rPr>
          <w:rFonts w:ascii="標楷體" w:eastAsia="標楷體" w:hAnsi="標楷體"/>
          <w:sz w:val="36"/>
          <w:szCs w:val="36"/>
        </w:rPr>
        <w:t xml:space="preserve">         </w:t>
      </w:r>
      <w:r w:rsidRPr="00D2136D">
        <w:rPr>
          <w:rFonts w:ascii="標楷體" w:eastAsia="標楷體" w:hAnsi="標楷體" w:hint="eastAsia"/>
          <w:sz w:val="36"/>
          <w:szCs w:val="36"/>
        </w:rPr>
        <w:t>日</w:t>
      </w:r>
    </w:p>
    <w:p w14:paraId="1F090D0E" w14:textId="77777777" w:rsidR="00C133DB" w:rsidRPr="00C133DB" w:rsidRDefault="00C133DB" w:rsidP="00C133DB">
      <w:pPr>
        <w:pStyle w:val="a4"/>
      </w:pPr>
    </w:p>
    <w:p w14:paraId="3946984B" w14:textId="77777777" w:rsidR="0082169C" w:rsidRDefault="0082169C">
      <w:pPr>
        <w:pStyle w:val="2"/>
        <w:spacing w:line="14" w:lineRule="exact"/>
      </w:pPr>
    </w:p>
    <w:sectPr w:rsidR="0082169C">
      <w:footerReference w:type="default" r:id="rId9"/>
      <w:pgSz w:w="11907" w:h="16840"/>
      <w:pgMar w:top="720" w:right="851" w:bottom="851"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8FB1" w14:textId="77777777" w:rsidR="00D43B58" w:rsidRDefault="00D43B58">
      <w:r>
        <w:separator/>
      </w:r>
    </w:p>
  </w:endnote>
  <w:endnote w:type="continuationSeparator" w:id="0">
    <w:p w14:paraId="260DA226" w14:textId="77777777" w:rsidR="00D43B58" w:rsidRDefault="00D4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AEB" w14:textId="77777777" w:rsidR="001F4619" w:rsidRDefault="004F0670">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0FF8E4E" w14:textId="77777777" w:rsidR="001F4619" w:rsidRDefault="00D43B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3FC8" w14:textId="77777777" w:rsidR="001F4619" w:rsidRDefault="004F0670">
    <w:pPr>
      <w:pStyle w:val="0"/>
    </w:pPr>
    <w:r>
      <w:rPr>
        <w:noProof/>
      </w:rPr>
      <mc:AlternateContent>
        <mc:Choice Requires="wps">
          <w:drawing>
            <wp:anchor distT="0" distB="0" distL="114300" distR="114300" simplePos="0" relativeHeight="251659264" behindDoc="0" locked="0" layoutInCell="1" allowOverlap="1" wp14:anchorId="77412804" wp14:editId="19A91897">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14:paraId="07212B81" w14:textId="77777777" w:rsidR="001F4619" w:rsidRDefault="004F0670">
                          <w:pPr>
                            <w:pStyle w:val="0"/>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xbxContent>
                    </wps:txbx>
                    <wps:bodyPr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" filled="f" stroked="f">
              <v:textbox inset="0,0,0,0">
                <w:txbxContent>
                  <w:p w:rsidR="001F4619" w:rsidRDefault="004F0670">
                    <w:pPr>
                      <w:pStyle w:val="0"/>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6C24" w14:textId="77777777" w:rsidR="001F4619" w:rsidRDefault="004F0670">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35ED633E" w14:textId="77777777" w:rsidR="001F4619" w:rsidRDefault="00D43B58">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D8F0" w14:textId="77777777" w:rsidR="001F4619" w:rsidRPr="00C133DB" w:rsidRDefault="004F0670" w:rsidP="00C133DB">
    <w:pPr>
      <w:pStyle w:val="a4"/>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2E23" w14:textId="77777777" w:rsidR="00D43B58" w:rsidRDefault="00D43B58">
      <w:r>
        <w:rPr>
          <w:color w:val="000000"/>
        </w:rPr>
        <w:separator/>
      </w:r>
    </w:p>
  </w:footnote>
  <w:footnote w:type="continuationSeparator" w:id="0">
    <w:p w14:paraId="15B9DDAC" w14:textId="77777777" w:rsidR="00D43B58" w:rsidRDefault="00D43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9C"/>
    <w:rsid w:val="002453EE"/>
    <w:rsid w:val="004F0670"/>
    <w:rsid w:val="0082169C"/>
    <w:rsid w:val="00943B1D"/>
    <w:rsid w:val="00A3733B"/>
    <w:rsid w:val="00AC1114"/>
    <w:rsid w:val="00B26E9D"/>
    <w:rsid w:val="00C133DB"/>
    <w:rsid w:val="00D43B58"/>
    <w:rsid w:val="00F27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8C99"/>
  <w15:docId w15:val="{D3C6BFFD-EAE2-4B27-84DD-DF1D9519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54;&#20107;&#21161;&#29702;%20-%20&#30408;&#20278;\02&#20154;&#21147;\&#32887;&#21209;&#20195;&#29702;\03&#32887;&#21209;&#20195;&#29702;&#21517;&#20874;&#12289;&#22577;&#36865;&#20989;\11110-11307&#24185;&#20107;&#32887;&#21209;&#20195;&#29702;&#20154;\02&#20844;&#21578;&#31777;&#31456;\01&#20844;&#21578;&#23416;&#26657;&#32178;&#31449;\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CPAB1203RF_01_2.dot</Template>
  <TotalTime>1</TotalTime>
  <Pages>6</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user</cp:lastModifiedBy>
  <cp:revision>2</cp:revision>
  <dcterms:created xsi:type="dcterms:W3CDTF">2024-04-03T03:21:00Z</dcterms:created>
  <dcterms:modified xsi:type="dcterms:W3CDTF">2024-04-03T03:21:00Z</dcterms:modified>
</cp:coreProperties>
</file>